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E074" w14:textId="45060CB3" w:rsidR="004B0BEB" w:rsidRPr="004B0BEB" w:rsidRDefault="00A974A8" w:rsidP="004B0BEB">
      <w:pPr>
        <w:pStyle w:val="Titre1"/>
      </w:pPr>
      <w:r w:rsidRPr="00A974A8">
        <w:t>Intitulé de l’expérience</w:t>
      </w:r>
      <w:r w:rsidR="00F238B9">
        <w:t xml:space="preserve"> </w:t>
      </w:r>
      <w:r w:rsidRPr="00A974A8">
        <w:t xml:space="preserve">: </w:t>
      </w:r>
    </w:p>
    <w:p w14:paraId="4483CC35" w14:textId="77777777" w:rsidR="00A974A8" w:rsidRDefault="00A974A8" w:rsidP="00A974A8"/>
    <w:p w14:paraId="0F3DD8DC" w14:textId="77777777" w:rsidR="002F553D" w:rsidRPr="00770436" w:rsidRDefault="005052D9" w:rsidP="00770436">
      <w:pPr>
        <w:pStyle w:val="Titre1"/>
      </w:pPr>
      <w:r w:rsidRPr="00770436">
        <w:t>Responsable Scientifique</w:t>
      </w:r>
      <w:r w:rsidR="00B17F5E">
        <w:t>/Equipe</w:t>
      </w:r>
      <w:r w:rsidRPr="00770436">
        <w:t xml:space="preserve"> :</w:t>
      </w:r>
    </w:p>
    <w:p w14:paraId="52B52DF6" w14:textId="77777777" w:rsidR="0098518E" w:rsidRPr="00770436" w:rsidRDefault="0098518E" w:rsidP="00770436"/>
    <w:p w14:paraId="0BB11F7F" w14:textId="77777777" w:rsidR="002F553D" w:rsidRDefault="005052D9" w:rsidP="00770436">
      <w:pPr>
        <w:pStyle w:val="Titre1"/>
      </w:pPr>
      <w:r w:rsidRPr="00770436">
        <w:t xml:space="preserve">Responsable </w:t>
      </w:r>
      <w:proofErr w:type="spellStart"/>
      <w:r w:rsidR="006C47CA">
        <w:t>Végépôle</w:t>
      </w:r>
      <w:proofErr w:type="spellEnd"/>
      <w:r w:rsidR="006C47CA">
        <w:t xml:space="preserve"> </w:t>
      </w:r>
      <w:r w:rsidR="00F238B9">
        <w:t>du suivi</w:t>
      </w:r>
      <w:r w:rsidRPr="00770436">
        <w:t xml:space="preserve"> :</w:t>
      </w:r>
    </w:p>
    <w:p w14:paraId="2511F88C" w14:textId="77777777" w:rsidR="002F553D" w:rsidRPr="00770436" w:rsidRDefault="002F553D" w:rsidP="00770436"/>
    <w:p w14:paraId="3D78C92F" w14:textId="77777777" w:rsidR="00FE0530" w:rsidRPr="006C47CA" w:rsidRDefault="006C47CA" w:rsidP="006C47CA">
      <w:pPr>
        <w:pStyle w:val="Titre1"/>
      </w:pPr>
      <w:r w:rsidRPr="006C47CA">
        <w:t>Intervenants pour la p</w:t>
      </w:r>
      <w:r w:rsidR="00FE0530" w:rsidRPr="006C47CA">
        <w:t>réparation :</w:t>
      </w:r>
    </w:p>
    <w:p w14:paraId="5DCADE00" w14:textId="77777777" w:rsidR="005052D9" w:rsidRPr="00770436" w:rsidRDefault="005052D9" w:rsidP="00770436"/>
    <w:p w14:paraId="4AB37C3E" w14:textId="77777777" w:rsidR="003E1D30" w:rsidRPr="00770436" w:rsidRDefault="006C47CA" w:rsidP="00770436">
      <w:pPr>
        <w:pStyle w:val="Titre1"/>
      </w:pPr>
      <w:r>
        <w:t>Intervenants pour l’expérimentation</w:t>
      </w:r>
      <w:r w:rsidR="00FB61C9"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7"/>
        <w:gridCol w:w="1607"/>
        <w:gridCol w:w="1607"/>
        <w:gridCol w:w="1607"/>
      </w:tblGrid>
      <w:tr w:rsidR="00B35611" w14:paraId="26AC96BC" w14:textId="77777777" w:rsidTr="00B35611">
        <w:trPr>
          <w:jc w:val="center"/>
        </w:trPr>
        <w:tc>
          <w:tcPr>
            <w:tcW w:w="1629" w:type="dxa"/>
          </w:tcPr>
          <w:p w14:paraId="62B232FC" w14:textId="77777777" w:rsidR="00B35611" w:rsidRDefault="00B35611" w:rsidP="00B35611">
            <w:pPr>
              <w:jc w:val="center"/>
            </w:pPr>
          </w:p>
        </w:tc>
        <w:tc>
          <w:tcPr>
            <w:tcW w:w="1629" w:type="dxa"/>
          </w:tcPr>
          <w:p w14:paraId="695ACCEE" w14:textId="77777777" w:rsidR="00B35611" w:rsidRDefault="00B35611" w:rsidP="00B35611">
            <w:pPr>
              <w:jc w:val="center"/>
            </w:pPr>
          </w:p>
        </w:tc>
        <w:tc>
          <w:tcPr>
            <w:tcW w:w="1630" w:type="dxa"/>
          </w:tcPr>
          <w:p w14:paraId="5B74A911" w14:textId="77777777" w:rsidR="00B35611" w:rsidRDefault="00B35611" w:rsidP="00B35611">
            <w:pPr>
              <w:jc w:val="center"/>
            </w:pPr>
          </w:p>
        </w:tc>
        <w:tc>
          <w:tcPr>
            <w:tcW w:w="1630" w:type="dxa"/>
          </w:tcPr>
          <w:p w14:paraId="2586CC84" w14:textId="77777777" w:rsidR="00B35611" w:rsidRDefault="00B35611" w:rsidP="00B35611">
            <w:pPr>
              <w:jc w:val="center"/>
            </w:pPr>
          </w:p>
        </w:tc>
        <w:tc>
          <w:tcPr>
            <w:tcW w:w="1630" w:type="dxa"/>
          </w:tcPr>
          <w:p w14:paraId="3F60A78A" w14:textId="77777777" w:rsidR="00B35611" w:rsidRDefault="00B35611" w:rsidP="00B35611">
            <w:pPr>
              <w:jc w:val="center"/>
            </w:pPr>
          </w:p>
        </w:tc>
        <w:tc>
          <w:tcPr>
            <w:tcW w:w="1630" w:type="dxa"/>
          </w:tcPr>
          <w:p w14:paraId="7A082CD3" w14:textId="77777777" w:rsidR="00B35611" w:rsidRDefault="00B35611" w:rsidP="00B35611">
            <w:pPr>
              <w:jc w:val="center"/>
            </w:pPr>
          </w:p>
        </w:tc>
      </w:tr>
    </w:tbl>
    <w:p w14:paraId="461F7C58" w14:textId="77777777" w:rsidR="002F553D" w:rsidRPr="00770436" w:rsidRDefault="00913ED2" w:rsidP="00770436">
      <w:pPr>
        <w:pStyle w:val="Titre1"/>
      </w:pPr>
      <w:r w:rsidRPr="00770436">
        <w:t>Objectifs</w:t>
      </w:r>
    </w:p>
    <w:p w14:paraId="40F211D6" w14:textId="77777777" w:rsidR="000332C8" w:rsidRDefault="000332C8" w:rsidP="00C84349">
      <w:pPr>
        <w:pStyle w:val="Rappel"/>
      </w:pPr>
      <w:r w:rsidRPr="00770436">
        <w:t>En un paragraphe les objectifs scientifiques sont présentés d’une façon intelligible par tous les participants, afin que chacun c</w:t>
      </w:r>
      <w:r w:rsidR="00C84349">
        <w:t>omprenne pourquoi il travaille.</w:t>
      </w:r>
    </w:p>
    <w:p w14:paraId="21A31EBA" w14:textId="77777777" w:rsidR="00C84349" w:rsidRPr="00770436" w:rsidRDefault="00C84349" w:rsidP="00C84349"/>
    <w:p w14:paraId="09DE9333" w14:textId="77777777" w:rsidR="002F553D" w:rsidRPr="00770436" w:rsidRDefault="00913ED2" w:rsidP="00770436">
      <w:pPr>
        <w:pStyle w:val="Titre1"/>
      </w:pPr>
      <w:r w:rsidRPr="00770436">
        <w:t>Contexte scientifique</w:t>
      </w:r>
      <w:r w:rsidR="006C47CA">
        <w:t xml:space="preserve"> et nom du projet</w:t>
      </w:r>
    </w:p>
    <w:p w14:paraId="3AC1C5E6" w14:textId="77777777" w:rsidR="00C84349" w:rsidRPr="00770436" w:rsidRDefault="00C84349" w:rsidP="00C84349">
      <w:pPr>
        <w:pStyle w:val="Rappel"/>
      </w:pPr>
      <w:r>
        <w:t>En un paragraphe le</w:t>
      </w:r>
      <w:r w:rsidRPr="00770436">
        <w:t xml:space="preserve"> contexte scientifique </w:t>
      </w:r>
      <w:r>
        <w:t>est</w:t>
      </w:r>
      <w:r w:rsidRPr="00770436">
        <w:t xml:space="preserve"> présenté d’une façon intelligible par tous les participants, afin que chacun c</w:t>
      </w:r>
      <w:r>
        <w:t>omprenne pourquoi il travaille.</w:t>
      </w:r>
    </w:p>
    <w:p w14:paraId="36D1CF23" w14:textId="77777777" w:rsidR="00C84349" w:rsidRDefault="00C84349" w:rsidP="00C84349"/>
    <w:p w14:paraId="2A044F9A" w14:textId="77777777" w:rsidR="002F553D" w:rsidRPr="00770436" w:rsidRDefault="00913ED2" w:rsidP="00770436">
      <w:pPr>
        <w:pStyle w:val="Titre1"/>
      </w:pPr>
      <w:r w:rsidRPr="00770436">
        <w:t xml:space="preserve">Matériels nécessaires et précision souhaitée des </w:t>
      </w:r>
      <w:r w:rsidR="006C47CA">
        <w:t>besoins</w:t>
      </w:r>
    </w:p>
    <w:p w14:paraId="026E9147" w14:textId="77777777" w:rsidR="00A974A8" w:rsidRPr="00A974A8" w:rsidRDefault="00A974A8" w:rsidP="00A974A8">
      <w:pPr>
        <w:pStyle w:val="Titre2"/>
      </w:pPr>
      <w:r w:rsidRPr="00A974A8">
        <w:t xml:space="preserve">Emplacement (Serre/Chambre) :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407"/>
        <w:gridCol w:w="2401"/>
        <w:gridCol w:w="2401"/>
        <w:gridCol w:w="2419"/>
      </w:tblGrid>
      <w:tr w:rsidR="00A974A8" w14:paraId="61394DE3" w14:textId="77777777" w:rsidTr="00C65E76">
        <w:tc>
          <w:tcPr>
            <w:tcW w:w="2444" w:type="dxa"/>
          </w:tcPr>
          <w:p w14:paraId="66C80B76" w14:textId="77777777" w:rsidR="00A974A8" w:rsidRDefault="00A974A8" w:rsidP="004E12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Lieu souhaité</w:t>
            </w:r>
          </w:p>
        </w:tc>
        <w:tc>
          <w:tcPr>
            <w:tcW w:w="2444" w:type="dxa"/>
          </w:tcPr>
          <w:p w14:paraId="236C9054" w14:textId="77777777" w:rsidR="00A974A8" w:rsidRDefault="00A974A8" w:rsidP="004E12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de début</w:t>
            </w:r>
          </w:p>
        </w:tc>
        <w:tc>
          <w:tcPr>
            <w:tcW w:w="2445" w:type="dxa"/>
          </w:tcPr>
          <w:p w14:paraId="16E9A48F" w14:textId="77777777" w:rsidR="00A974A8" w:rsidRDefault="00A974A8" w:rsidP="004E12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de fin</w:t>
            </w:r>
          </w:p>
        </w:tc>
        <w:tc>
          <w:tcPr>
            <w:tcW w:w="2445" w:type="dxa"/>
          </w:tcPr>
          <w:p w14:paraId="1C5AC4B6" w14:textId="77777777" w:rsidR="00A974A8" w:rsidRDefault="00A974A8" w:rsidP="004E12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Durée d’occupation</w:t>
            </w:r>
          </w:p>
        </w:tc>
      </w:tr>
      <w:tr w:rsidR="00A974A8" w14:paraId="56416F66" w14:textId="77777777" w:rsidTr="00C65E76">
        <w:tc>
          <w:tcPr>
            <w:tcW w:w="2444" w:type="dxa"/>
          </w:tcPr>
          <w:p w14:paraId="6E6DDA26" w14:textId="77777777" w:rsidR="00A974A8" w:rsidRDefault="00A974A8" w:rsidP="004E12FD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14:paraId="0756D819" w14:textId="77777777" w:rsidR="00A974A8" w:rsidRDefault="00A974A8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29ACE6F7" w14:textId="77777777" w:rsidR="00A974A8" w:rsidRDefault="00A974A8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692547D4" w14:textId="77777777" w:rsidR="00A974A8" w:rsidRDefault="00A974A8" w:rsidP="004E12FD">
            <w:pPr>
              <w:jc w:val="center"/>
              <w:rPr>
                <w:sz w:val="22"/>
              </w:rPr>
            </w:pPr>
          </w:p>
        </w:tc>
      </w:tr>
      <w:tr w:rsidR="002F1723" w14:paraId="3D16DF92" w14:textId="77777777" w:rsidTr="00C65E76">
        <w:tc>
          <w:tcPr>
            <w:tcW w:w="2444" w:type="dxa"/>
          </w:tcPr>
          <w:p w14:paraId="275B7EAA" w14:textId="77777777" w:rsidR="002F1723" w:rsidRDefault="002F1723" w:rsidP="004E12FD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14:paraId="7C16F4BB" w14:textId="77777777" w:rsidR="002F1723" w:rsidRDefault="002F1723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17B793E3" w14:textId="77777777" w:rsidR="002F1723" w:rsidRDefault="002F1723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78B118F1" w14:textId="77777777" w:rsidR="002F1723" w:rsidRDefault="002F1723" w:rsidP="004E12FD">
            <w:pPr>
              <w:jc w:val="center"/>
              <w:rPr>
                <w:sz w:val="22"/>
              </w:rPr>
            </w:pPr>
          </w:p>
        </w:tc>
      </w:tr>
      <w:tr w:rsidR="004518A9" w14:paraId="143D802A" w14:textId="77777777" w:rsidTr="00C65E76">
        <w:tc>
          <w:tcPr>
            <w:tcW w:w="2444" w:type="dxa"/>
          </w:tcPr>
          <w:p w14:paraId="318BADFF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14:paraId="569ECDD3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254B0EB7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4B804E02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</w:tr>
      <w:tr w:rsidR="004518A9" w14:paraId="507D4EC0" w14:textId="77777777" w:rsidTr="00C65E76">
        <w:tc>
          <w:tcPr>
            <w:tcW w:w="2444" w:type="dxa"/>
          </w:tcPr>
          <w:p w14:paraId="166A9225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14:paraId="1175427A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5A83FC2A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</w:tcPr>
          <w:p w14:paraId="146DB9CB" w14:textId="77777777" w:rsidR="004518A9" w:rsidRDefault="004518A9" w:rsidP="004E12FD">
            <w:pPr>
              <w:jc w:val="center"/>
              <w:rPr>
                <w:sz w:val="22"/>
              </w:rPr>
            </w:pPr>
          </w:p>
        </w:tc>
      </w:tr>
    </w:tbl>
    <w:p w14:paraId="724309D1" w14:textId="77777777" w:rsidR="00A974A8" w:rsidRDefault="00A974A8" w:rsidP="00A974A8"/>
    <w:p w14:paraId="10DC909D" w14:textId="77777777" w:rsidR="002F1723" w:rsidRDefault="002F1723" w:rsidP="00A974A8"/>
    <w:p w14:paraId="78A489E9" w14:textId="77777777" w:rsidR="00A974A8" w:rsidRPr="00A974A8" w:rsidRDefault="00A974A8" w:rsidP="00A974A8">
      <w:pPr>
        <w:pStyle w:val="Titre2"/>
      </w:pPr>
      <w:r w:rsidRPr="00A974A8">
        <w:t>Caractéristiques du matériel végétal (plantes, cellules …)</w:t>
      </w:r>
    </w:p>
    <w:p w14:paraId="5B4B964C" w14:textId="77777777" w:rsidR="000332C8" w:rsidRPr="00770436" w:rsidRDefault="00C84349" w:rsidP="00C84349">
      <w:pPr>
        <w:pStyle w:val="Rappel"/>
      </w:pPr>
      <w:r>
        <w:t>P</w:t>
      </w:r>
      <w:r w:rsidR="000332C8" w:rsidRPr="00770436">
        <w:t>rendre contact avec les personnes concernées, vérifier que les délais d’obtention sont réalistes avec le moment de la demande, faire un calendrier si besoin de l</w:t>
      </w:r>
      <w:r>
        <w:t xml:space="preserve">ots de plantes à </w:t>
      </w:r>
      <w:proofErr w:type="gramStart"/>
      <w:r>
        <w:t>plusieurs date</w:t>
      </w:r>
      <w:proofErr w:type="gramEnd"/>
    </w:p>
    <w:p w14:paraId="7DD1B5C0" w14:textId="77777777" w:rsidR="002F553D" w:rsidRPr="00770436" w:rsidRDefault="002F553D" w:rsidP="00770436"/>
    <w:p w14:paraId="71368646" w14:textId="77777777" w:rsidR="00D91A52" w:rsidRDefault="00D91A52" w:rsidP="00D91A52">
      <w:pPr>
        <w:rPr>
          <w:rFonts w:cs="Tahoma"/>
        </w:rPr>
      </w:pPr>
      <w:r w:rsidRPr="0002787B">
        <w:rPr>
          <w:rFonts w:cs="Tahoma"/>
        </w:rPr>
        <w:t>- quel type (</w:t>
      </w:r>
      <w:proofErr w:type="spellStart"/>
      <w:r w:rsidRPr="0002787B">
        <w:rPr>
          <w:rFonts w:cs="Tahoma"/>
        </w:rPr>
        <w:t>espèce,génotype</w:t>
      </w:r>
      <w:proofErr w:type="spellEnd"/>
      <w:r w:rsidRPr="0002787B">
        <w:rPr>
          <w:rFonts w:cs="Tahoma"/>
        </w:rPr>
        <w:t xml:space="preserve"> stade, taille …)</w:t>
      </w:r>
      <w:r w:rsidR="00396C3C">
        <w:rPr>
          <w:rFonts w:cs="Tahoma"/>
        </w:rPr>
        <w:t> </w:t>
      </w:r>
    </w:p>
    <w:p w14:paraId="53CA31A0" w14:textId="77777777" w:rsidR="00D16244" w:rsidRPr="0002787B" w:rsidRDefault="00D16244" w:rsidP="00D91A52">
      <w:pPr>
        <w:rPr>
          <w:rFonts w:cs="Tahoma"/>
        </w:rPr>
      </w:pPr>
    </w:p>
    <w:p w14:paraId="0EDEAD41" w14:textId="77777777" w:rsidR="00D91A52" w:rsidRPr="00BC79C1" w:rsidRDefault="00D91A52" w:rsidP="00D91A52">
      <w:pPr>
        <w:rPr>
          <w:rFonts w:cs="Tahoma"/>
          <w:sz w:val="22"/>
          <w:szCs w:val="22"/>
        </w:rPr>
      </w:pPr>
      <w:r w:rsidRPr="00BC79C1">
        <w:rPr>
          <w:rFonts w:cs="Tahoma"/>
          <w:sz w:val="22"/>
          <w:szCs w:val="22"/>
        </w:rPr>
        <w:t>Espèce végétale :</w:t>
      </w:r>
      <w:r w:rsidRPr="00BC79C1">
        <w:rPr>
          <w:rFonts w:cs="Tahoma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0" w:name="Texte16"/>
      <w:r w:rsidRPr="00BC79C1">
        <w:rPr>
          <w:rFonts w:cs="Tahoma"/>
          <w:sz w:val="22"/>
          <w:szCs w:val="22"/>
        </w:rPr>
        <w:instrText xml:space="preserve"> FORMTEXT </w:instrText>
      </w:r>
      <w:r w:rsidRPr="00BC79C1">
        <w:rPr>
          <w:rFonts w:cs="Tahoma"/>
          <w:sz w:val="22"/>
          <w:szCs w:val="22"/>
        </w:rPr>
      </w:r>
      <w:r w:rsidRPr="00BC79C1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sz w:val="22"/>
          <w:szCs w:val="22"/>
        </w:rPr>
        <w:fldChar w:fldCharType="end"/>
      </w:r>
      <w:bookmarkEnd w:id="0"/>
    </w:p>
    <w:p w14:paraId="0FA96032" w14:textId="77777777" w:rsidR="00D91A52" w:rsidRPr="00BC79C1" w:rsidRDefault="00D91A52" w:rsidP="00D91A52">
      <w:pPr>
        <w:rPr>
          <w:rFonts w:cs="Tahoma"/>
          <w:sz w:val="22"/>
          <w:szCs w:val="22"/>
        </w:rPr>
      </w:pPr>
      <w:r w:rsidRPr="00BC79C1">
        <w:rPr>
          <w:rFonts w:cs="Tahoma"/>
          <w:sz w:val="22"/>
          <w:szCs w:val="22"/>
        </w:rPr>
        <w:t>OGM :</w:t>
      </w:r>
      <w:r w:rsidRPr="00BC79C1">
        <w:rPr>
          <w:rFonts w:cs="Tahoma"/>
          <w:sz w:val="22"/>
          <w:szCs w:val="22"/>
        </w:rPr>
        <w:tab/>
      </w:r>
      <w:r w:rsidRPr="00BC79C1">
        <w:rPr>
          <w:rFonts w:cs="Tahoma"/>
          <w:sz w:val="22"/>
          <w:szCs w:val="22"/>
        </w:rPr>
        <w:tab/>
        <w:t>non</w:t>
      </w:r>
      <w:r w:rsidRPr="00BC79C1">
        <w:rPr>
          <w:rFonts w:cs="Tahoma"/>
          <w:sz w:val="22"/>
          <w:szCs w:val="22"/>
        </w:rPr>
        <w:tab/>
      </w:r>
      <w:r w:rsidRPr="00BC79C1">
        <w:rPr>
          <w:rFonts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BC79C1">
        <w:rPr>
          <w:rFonts w:cs="Tahoma"/>
          <w:sz w:val="22"/>
          <w:szCs w:val="22"/>
        </w:rPr>
        <w:instrText xml:space="preserve"> FORMCHECKBOX </w:instrText>
      </w:r>
      <w:r w:rsidR="004B0BEB">
        <w:rPr>
          <w:rFonts w:cs="Tahoma"/>
          <w:sz w:val="22"/>
          <w:szCs w:val="22"/>
        </w:rPr>
      </w:r>
      <w:r w:rsidR="004B0BEB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sz w:val="22"/>
          <w:szCs w:val="22"/>
        </w:rPr>
        <w:fldChar w:fldCharType="end"/>
      </w:r>
      <w:bookmarkEnd w:id="1"/>
    </w:p>
    <w:p w14:paraId="6FDC1FE0" w14:textId="77777777" w:rsidR="00D91A52" w:rsidRDefault="00D91A52" w:rsidP="00D91A52">
      <w:pPr>
        <w:ind w:firstLine="1418"/>
        <w:rPr>
          <w:rFonts w:cs="Tahoma"/>
          <w:sz w:val="22"/>
          <w:szCs w:val="22"/>
        </w:rPr>
      </w:pPr>
      <w:r w:rsidRPr="00BC79C1">
        <w:rPr>
          <w:rFonts w:cs="Tahoma"/>
          <w:sz w:val="22"/>
          <w:szCs w:val="22"/>
        </w:rPr>
        <w:t>oui</w:t>
      </w:r>
      <w:r w:rsidRPr="00BC79C1">
        <w:rPr>
          <w:rFonts w:cs="Tahoma"/>
          <w:sz w:val="22"/>
          <w:szCs w:val="22"/>
        </w:rPr>
        <w:tab/>
      </w:r>
      <w:r w:rsidRPr="00BC79C1">
        <w:rPr>
          <w:rFonts w:cs="Tahoma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BC79C1">
        <w:rPr>
          <w:rFonts w:cs="Tahoma"/>
          <w:sz w:val="22"/>
          <w:szCs w:val="22"/>
        </w:rPr>
        <w:instrText xml:space="preserve"> FORMCHECKBOX </w:instrText>
      </w:r>
      <w:r w:rsidR="004B0BEB">
        <w:rPr>
          <w:rFonts w:cs="Tahoma"/>
          <w:sz w:val="22"/>
          <w:szCs w:val="22"/>
        </w:rPr>
      </w:r>
      <w:r w:rsidR="004B0BEB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sz w:val="22"/>
          <w:szCs w:val="22"/>
        </w:rPr>
        <w:fldChar w:fldCharType="end"/>
      </w:r>
      <w:bookmarkEnd w:id="2"/>
      <w:r w:rsidRPr="00BC79C1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Nom des constructions</w:t>
      </w:r>
      <w:r w:rsidRPr="00BC79C1">
        <w:rPr>
          <w:rFonts w:cs="Tahoma"/>
          <w:sz w:val="22"/>
          <w:szCs w:val="22"/>
        </w:rPr>
        <w:t xml:space="preserve"> = </w:t>
      </w:r>
      <w:r w:rsidRPr="00BC79C1">
        <w:rPr>
          <w:rFonts w:cs="Tahoma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" w:name="Texte13"/>
      <w:r w:rsidRPr="00BC79C1">
        <w:rPr>
          <w:rFonts w:cs="Tahoma"/>
          <w:sz w:val="22"/>
          <w:szCs w:val="22"/>
        </w:rPr>
        <w:instrText xml:space="preserve"> FORMTEXT </w:instrText>
      </w:r>
      <w:r w:rsidRPr="00BC79C1">
        <w:rPr>
          <w:rFonts w:cs="Tahoma"/>
          <w:sz w:val="22"/>
          <w:szCs w:val="22"/>
        </w:rPr>
      </w:r>
      <w:r w:rsidRPr="00BC79C1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sz w:val="22"/>
          <w:szCs w:val="22"/>
        </w:rPr>
        <w:fldChar w:fldCharType="end"/>
      </w:r>
      <w:bookmarkEnd w:id="3"/>
    </w:p>
    <w:p w14:paraId="6ABFB9AD" w14:textId="77777777" w:rsidR="00D16244" w:rsidRPr="00BC79C1" w:rsidRDefault="00D16244" w:rsidP="00D16244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VIRUS </w:t>
      </w:r>
      <w:r w:rsidRPr="00BC79C1">
        <w:rPr>
          <w:rFonts w:cs="Tahoma"/>
          <w:sz w:val="22"/>
          <w:szCs w:val="22"/>
        </w:rPr>
        <w:t>:</w:t>
      </w:r>
      <w:r w:rsidRPr="00BC79C1">
        <w:rPr>
          <w:rFonts w:cs="Tahoma"/>
          <w:sz w:val="22"/>
          <w:szCs w:val="22"/>
        </w:rPr>
        <w:tab/>
        <w:t>non</w:t>
      </w:r>
      <w:r w:rsidRPr="00BC79C1">
        <w:rPr>
          <w:rFonts w:cs="Tahoma"/>
          <w:sz w:val="22"/>
          <w:szCs w:val="22"/>
        </w:rPr>
        <w:tab/>
      </w:r>
      <w:r w:rsidRPr="00BC79C1">
        <w:rPr>
          <w:rFonts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C79C1">
        <w:rPr>
          <w:rFonts w:cs="Tahoma"/>
          <w:sz w:val="22"/>
          <w:szCs w:val="22"/>
        </w:rPr>
        <w:instrText xml:space="preserve"> FORMCHECKBOX </w:instrText>
      </w:r>
      <w:r w:rsidR="004B0BEB">
        <w:rPr>
          <w:rFonts w:cs="Tahoma"/>
          <w:sz w:val="22"/>
          <w:szCs w:val="22"/>
        </w:rPr>
      </w:r>
      <w:r w:rsidR="004B0BEB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sz w:val="22"/>
          <w:szCs w:val="22"/>
        </w:rPr>
        <w:fldChar w:fldCharType="end"/>
      </w:r>
    </w:p>
    <w:p w14:paraId="584311DD" w14:textId="77777777" w:rsidR="00D16244" w:rsidRDefault="00D16244" w:rsidP="00D16244">
      <w:pPr>
        <w:ind w:firstLine="1418"/>
        <w:rPr>
          <w:rFonts w:cs="Tahoma"/>
          <w:sz w:val="22"/>
          <w:szCs w:val="22"/>
        </w:rPr>
      </w:pPr>
      <w:r w:rsidRPr="00BC79C1">
        <w:rPr>
          <w:rFonts w:cs="Tahoma"/>
          <w:sz w:val="22"/>
          <w:szCs w:val="22"/>
        </w:rPr>
        <w:t>oui</w:t>
      </w:r>
      <w:r w:rsidRPr="00BC79C1">
        <w:rPr>
          <w:rFonts w:cs="Tahoma"/>
          <w:sz w:val="22"/>
          <w:szCs w:val="22"/>
        </w:rPr>
        <w:tab/>
      </w:r>
      <w:r w:rsidRPr="00BC79C1">
        <w:rPr>
          <w:rFonts w:cs="Tahoma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79C1">
        <w:rPr>
          <w:rFonts w:cs="Tahoma"/>
          <w:sz w:val="22"/>
          <w:szCs w:val="22"/>
        </w:rPr>
        <w:instrText xml:space="preserve"> FORMCHECKBOX </w:instrText>
      </w:r>
      <w:r w:rsidR="004B0BEB">
        <w:rPr>
          <w:rFonts w:cs="Tahoma"/>
          <w:sz w:val="22"/>
          <w:szCs w:val="22"/>
        </w:rPr>
      </w:r>
      <w:r w:rsidR="004B0BEB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sz w:val="22"/>
          <w:szCs w:val="22"/>
        </w:rPr>
        <w:fldChar w:fldCharType="end"/>
      </w:r>
      <w:r w:rsidRPr="00BC79C1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Nom des constructions</w:t>
      </w:r>
      <w:r w:rsidRPr="00BC79C1">
        <w:rPr>
          <w:rFonts w:cs="Tahoma"/>
          <w:sz w:val="22"/>
          <w:szCs w:val="22"/>
        </w:rPr>
        <w:t xml:space="preserve"> = </w:t>
      </w:r>
      <w:r w:rsidRPr="00BC79C1">
        <w:rPr>
          <w:rFonts w:cs="Tahoma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BC79C1">
        <w:rPr>
          <w:rFonts w:cs="Tahoma"/>
          <w:sz w:val="22"/>
          <w:szCs w:val="22"/>
        </w:rPr>
        <w:instrText xml:space="preserve"> FORMTEXT </w:instrText>
      </w:r>
      <w:r w:rsidRPr="00BC79C1">
        <w:rPr>
          <w:rFonts w:cs="Tahoma"/>
          <w:sz w:val="22"/>
          <w:szCs w:val="22"/>
        </w:rPr>
      </w:r>
      <w:r w:rsidRPr="00BC79C1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sz w:val="22"/>
          <w:szCs w:val="22"/>
        </w:rPr>
        <w:fldChar w:fldCharType="end"/>
      </w:r>
    </w:p>
    <w:p w14:paraId="20113A55" w14:textId="77777777" w:rsidR="00D16244" w:rsidRDefault="00D16244" w:rsidP="00D16244">
      <w:pPr>
        <w:rPr>
          <w:rFonts w:cs="Tahoma"/>
          <w:sz w:val="22"/>
          <w:szCs w:val="22"/>
        </w:rPr>
      </w:pPr>
    </w:p>
    <w:p w14:paraId="4FF789B2" w14:textId="77777777" w:rsidR="00D91A52" w:rsidRPr="00BC79C1" w:rsidRDefault="00D91A52" w:rsidP="00D91A52">
      <w:pPr>
        <w:rPr>
          <w:rFonts w:cs="Tahoma"/>
          <w:sz w:val="22"/>
          <w:szCs w:val="22"/>
        </w:rPr>
      </w:pPr>
      <w:r w:rsidRPr="00BC79C1">
        <w:rPr>
          <w:rFonts w:cs="Tahoma"/>
          <w:sz w:val="22"/>
          <w:szCs w:val="22"/>
        </w:rPr>
        <w:t xml:space="preserve">Stade attendu de la culture pour son utilisation : </w:t>
      </w:r>
      <w:r w:rsidRPr="00BC79C1">
        <w:rPr>
          <w:rFonts w:cs="Tahoma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" w:name="Texte20"/>
      <w:r w:rsidRPr="00BC79C1">
        <w:rPr>
          <w:rFonts w:cs="Tahoma"/>
          <w:sz w:val="22"/>
          <w:szCs w:val="22"/>
        </w:rPr>
        <w:instrText xml:space="preserve"> FORMTEXT </w:instrText>
      </w:r>
      <w:r w:rsidRPr="00BC79C1">
        <w:rPr>
          <w:rFonts w:cs="Tahoma"/>
          <w:sz w:val="22"/>
          <w:szCs w:val="22"/>
        </w:rPr>
      </w:r>
      <w:r w:rsidRPr="00BC79C1">
        <w:rPr>
          <w:rFonts w:cs="Tahoma"/>
          <w:sz w:val="22"/>
          <w:szCs w:val="22"/>
        </w:rPr>
        <w:fldChar w:fldCharType="separate"/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noProof/>
          <w:sz w:val="22"/>
          <w:szCs w:val="22"/>
        </w:rPr>
        <w:t> </w:t>
      </w:r>
      <w:r w:rsidRPr="00BC79C1">
        <w:rPr>
          <w:rFonts w:cs="Tahoma"/>
          <w:sz w:val="22"/>
          <w:szCs w:val="22"/>
        </w:rPr>
        <w:fldChar w:fldCharType="end"/>
      </w:r>
      <w:bookmarkEnd w:id="4"/>
    </w:p>
    <w:p w14:paraId="666A620E" w14:textId="77777777" w:rsidR="00D91A52" w:rsidRDefault="00D91A52" w:rsidP="00D91A52">
      <w:pPr>
        <w:rPr>
          <w:rFonts w:cs="Tahoma"/>
        </w:rPr>
      </w:pPr>
      <w:r w:rsidRPr="0002787B">
        <w:rPr>
          <w:rFonts w:cs="Tahoma"/>
        </w:rPr>
        <w:t xml:space="preserve"> </w:t>
      </w:r>
    </w:p>
    <w:p w14:paraId="1A409E9C" w14:textId="77777777" w:rsidR="00D26407" w:rsidRPr="002F1723" w:rsidRDefault="00577F34" w:rsidP="002F1723">
      <w:pPr>
        <w:spacing w:line="16" w:lineRule="atLeast"/>
        <w:ind w:left="72"/>
        <w:rPr>
          <w:sz w:val="22"/>
          <w:szCs w:val="22"/>
        </w:rPr>
      </w:pPr>
      <w:r w:rsidRPr="00C81B37">
        <w:rPr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8903F3B" wp14:editId="30D69626">
                <wp:simplePos x="0" y="0"/>
                <wp:positionH relativeFrom="column">
                  <wp:posOffset>5433060</wp:posOffset>
                </wp:positionH>
                <wp:positionV relativeFrom="page">
                  <wp:posOffset>2148840</wp:posOffset>
                </wp:positionV>
                <wp:extent cx="371475" cy="167640"/>
                <wp:effectExtent l="0" t="0" r="28575" b="22860"/>
                <wp:wrapTight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ight>
                <wp:docPr id="13" name="Organigramme : Procéd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7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C4FC" w14:textId="77777777" w:rsidR="00577F34" w:rsidRPr="00C90D99" w:rsidRDefault="00577F34" w:rsidP="00577F34"/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9CD34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4" o:spid="_x0000_s1026" type="#_x0000_t109" style="position:absolute;left:0;text-align:left;margin-left:427.8pt;margin-top:169.2pt;width:29.25pt;height:1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">
                <v:textbox inset="2mm,0,2mm,0">
                  <w:txbxContent>
                    <w:p w:rsidR="00577F34" w:rsidRPr="00C90D99" w:rsidRDefault="00577F34" w:rsidP="00577F34"/>
                  </w:txbxContent>
                </v:textbox>
                <w10:wrap type="tight" anchory="page"/>
              </v:shape>
            </w:pict>
          </mc:Fallback>
        </mc:AlternateContent>
      </w:r>
      <w:r w:rsidR="0080258A" w:rsidRPr="00CD29D3">
        <w:rPr>
          <w:b/>
          <w:sz w:val="22"/>
          <w:szCs w:val="22"/>
          <w:u w:val="single"/>
        </w:rPr>
        <w:t xml:space="preserve">Supports de </w:t>
      </w:r>
      <w:r w:rsidR="0080258A" w:rsidRPr="002F1723">
        <w:rPr>
          <w:b/>
          <w:u w:val="single"/>
        </w:rPr>
        <w:t>culture</w:t>
      </w:r>
      <w:r w:rsidR="00D26407" w:rsidRPr="002F1723">
        <w:rPr>
          <w:b/>
          <w:u w:val="single"/>
        </w:rPr>
        <w:t> </w:t>
      </w:r>
      <w:r w:rsidR="002F1723" w:rsidRPr="002F1723">
        <w:rPr>
          <w:b/>
          <w:u w:val="single"/>
        </w:rPr>
        <w:t>(</w:t>
      </w:r>
      <w:r w:rsidR="002F1723" w:rsidRPr="002F1723">
        <w:rPr>
          <w:u w:val="single"/>
        </w:rPr>
        <w:t xml:space="preserve">Inscrire le nombre de contenant dans la case) </w:t>
      </w:r>
      <w:r w:rsidR="00D26407" w:rsidRPr="002F1723">
        <w:rPr>
          <w:u w:val="single"/>
        </w:rPr>
        <w:t>:</w:t>
      </w:r>
      <w:r w:rsidR="00D26407" w:rsidRPr="002F1723">
        <w:rPr>
          <w:sz w:val="22"/>
          <w:szCs w:val="22"/>
        </w:rPr>
        <w:t xml:space="preserve">    </w:t>
      </w:r>
    </w:p>
    <w:p w14:paraId="3C119340" w14:textId="77777777" w:rsidR="00D26407" w:rsidRPr="00C81B37" w:rsidRDefault="00577F34" w:rsidP="00D26407">
      <w:pPr>
        <w:spacing w:line="16" w:lineRule="atLeast"/>
        <w:rPr>
          <w:sz w:val="22"/>
          <w:szCs w:val="22"/>
          <w:u w:val="single"/>
        </w:rPr>
      </w:pPr>
      <w:r w:rsidRPr="00C81B37">
        <w:rPr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4AEFDF" wp14:editId="5CE0FD1A">
                <wp:simplePos x="0" y="0"/>
                <wp:positionH relativeFrom="column">
                  <wp:posOffset>3695700</wp:posOffset>
                </wp:positionH>
                <wp:positionV relativeFrom="page">
                  <wp:posOffset>2156460</wp:posOffset>
                </wp:positionV>
                <wp:extent cx="371475" cy="167640"/>
                <wp:effectExtent l="0" t="0" r="28575" b="22860"/>
                <wp:wrapTight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ight>
                <wp:docPr id="12" name="Organigramme : Procéd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7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4B800" w14:textId="77777777" w:rsidR="00577F34" w:rsidRPr="00C90D99" w:rsidRDefault="00577F34" w:rsidP="00577F34"/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4914" id="_x0000_s1028" type="#_x0000_t109" style="position:absolute;margin-left:291pt;margin-top:169.8pt;width:29.25pt;height: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">
                <v:textbox inset="2mm,0,2mm,0">
                  <w:txbxContent>
                    <w:p w:rsidR="00577F34" w:rsidRPr="00C90D99" w:rsidRDefault="00577F34" w:rsidP="00577F34"/>
                  </w:txbxContent>
                </v:textbox>
                <w10:wrap type="tight" anchory="page"/>
              </v:shape>
            </w:pict>
          </mc:Fallback>
        </mc:AlternateContent>
      </w:r>
      <w:r w:rsidRPr="00C81B37">
        <w:rPr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5AA609" wp14:editId="36A08E12">
                <wp:simplePos x="0" y="0"/>
                <wp:positionH relativeFrom="column">
                  <wp:posOffset>2388870</wp:posOffset>
                </wp:positionH>
                <wp:positionV relativeFrom="page">
                  <wp:posOffset>2171700</wp:posOffset>
                </wp:positionV>
                <wp:extent cx="371475" cy="167640"/>
                <wp:effectExtent l="0" t="0" r="28575" b="22860"/>
                <wp:wrapTight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ight>
                <wp:docPr id="9" name="Organigramme : Procéd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7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A170" w14:textId="77777777" w:rsidR="00577F34" w:rsidRPr="00C90D99" w:rsidRDefault="00577F34" w:rsidP="00577F34"/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A5B4" id="_x0000_s1029" type="#_x0000_t109" style="position:absolute;margin-left:188.1pt;margin-top:171pt;width:29.25pt;height:13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">
                <v:textbox inset="2mm,0,2mm,0">
                  <w:txbxContent>
                    <w:p w:rsidR="00577F34" w:rsidRPr="00C90D99" w:rsidRDefault="00577F34" w:rsidP="00577F34"/>
                  </w:txbxContent>
                </v:textbox>
                <w10:wrap type="tight" anchory="page"/>
              </v:shape>
            </w:pict>
          </mc:Fallback>
        </mc:AlternateContent>
      </w:r>
      <w:r w:rsidR="008B5457" w:rsidRPr="00C81B37">
        <w:rPr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72A78" wp14:editId="1EA526F2">
                <wp:simplePos x="0" y="0"/>
                <wp:positionH relativeFrom="column">
                  <wp:posOffset>529590</wp:posOffset>
                </wp:positionH>
                <wp:positionV relativeFrom="page">
                  <wp:posOffset>2164080</wp:posOffset>
                </wp:positionV>
                <wp:extent cx="371475" cy="167640"/>
                <wp:effectExtent l="0" t="0" r="28575" b="22860"/>
                <wp:wrapTight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ight>
                <wp:docPr id="4" name="Organigramme : Procéd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7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73E34" w14:textId="77777777" w:rsidR="00D26407" w:rsidRPr="00C90D99" w:rsidRDefault="00D26407" w:rsidP="00D26407"/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margin-left:41.7pt;margin-top:170.4pt;width:29.2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">
                <v:textbox inset="2mm,0,2mm,0">
                  <w:txbxContent>
                    <w:p w:rsidR="00D26407" w:rsidRPr="00C90D99" w:rsidRDefault="00D26407" w:rsidP="00D26407"/>
                  </w:txbxContent>
                </v:textbox>
                <w10:wrap type="tight" anchory="page"/>
              </v:shape>
            </w:pict>
          </mc:Fallback>
        </mc:AlternateContent>
      </w:r>
      <w:r w:rsidR="00D26407" w:rsidRPr="00C81B37">
        <w:rPr>
          <w:sz w:val="22"/>
          <w:szCs w:val="22"/>
        </w:rPr>
        <w:t xml:space="preserve">Godets              Plaques alvéolées 40                Pots </w:t>
      </w:r>
      <w:r w:rsidR="00C81B37" w:rsidRPr="00C81B37">
        <w:rPr>
          <w:sz w:val="22"/>
          <w:szCs w:val="22"/>
        </w:rPr>
        <w:t>4</w:t>
      </w:r>
      <w:r w:rsidR="00D26407" w:rsidRPr="00C81B37">
        <w:rPr>
          <w:sz w:val="22"/>
          <w:szCs w:val="22"/>
        </w:rPr>
        <w:t xml:space="preserve"> litres                    </w:t>
      </w:r>
      <w:r w:rsidR="0080258A" w:rsidRPr="0080258A">
        <w:rPr>
          <w:sz w:val="22"/>
          <w:szCs w:val="22"/>
        </w:rPr>
        <w:t>En bacs de 64 tubes</w:t>
      </w:r>
    </w:p>
    <w:p w14:paraId="094ACA28" w14:textId="77777777" w:rsidR="00D26407" w:rsidRPr="004E7BD0" w:rsidRDefault="00577F34" w:rsidP="00D26407">
      <w:pPr>
        <w:spacing w:line="16" w:lineRule="atLeast"/>
        <w:ind w:left="72"/>
        <w:rPr>
          <w:rFonts w:ascii="Calibri" w:hAnsi="Calibri" w:cs="Calibri"/>
        </w:rPr>
      </w:pPr>
      <w:r w:rsidRPr="00C81B37">
        <w:rPr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D3D43A" wp14:editId="19818565">
                <wp:simplePos x="0" y="0"/>
                <wp:positionH relativeFrom="column">
                  <wp:posOffset>2392680</wp:posOffset>
                </wp:positionH>
                <wp:positionV relativeFrom="page">
                  <wp:posOffset>2316480</wp:posOffset>
                </wp:positionV>
                <wp:extent cx="371475" cy="167640"/>
                <wp:effectExtent l="0" t="0" r="28575" b="22860"/>
                <wp:wrapTight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ight>
                <wp:docPr id="10" name="Organigramme : Procéd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7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F56B5" w14:textId="77777777" w:rsidR="00577F34" w:rsidRPr="00C90D99" w:rsidRDefault="00577F34" w:rsidP="00577F34"/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04AB" id="_x0000_s1033" type="#_x0000_t109" style="position:absolute;left:0;text-align:left;margin-left:188.4pt;margin-top:182.4pt;width:29.25pt;height:13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">
                <v:textbox inset="2mm,0,2mm,0">
                  <w:txbxContent>
                    <w:p w:rsidR="00577F34" w:rsidRPr="00C90D99" w:rsidRDefault="00577F34" w:rsidP="00577F34"/>
                  </w:txbxContent>
                </v:textbox>
                <w10:wrap type="tight" anchory="page"/>
              </v:shape>
            </w:pict>
          </mc:Fallback>
        </mc:AlternateContent>
      </w:r>
      <w:r w:rsidR="00D26407" w:rsidRPr="00C81B37">
        <w:rPr>
          <w:sz w:val="22"/>
          <w:szCs w:val="22"/>
        </w:rPr>
        <w:t xml:space="preserve">                                                         Plaques alvéolées 77                                                          </w:t>
      </w:r>
    </w:p>
    <w:p w14:paraId="153A1416" w14:textId="77777777" w:rsidR="00D26407" w:rsidRDefault="00D26407" w:rsidP="00D91A52">
      <w:pPr>
        <w:rPr>
          <w:rFonts w:cs="Tahoma"/>
        </w:rPr>
      </w:pPr>
    </w:p>
    <w:p w14:paraId="70214244" w14:textId="77777777" w:rsidR="0080258A" w:rsidRDefault="0080258A" w:rsidP="0080258A">
      <w:pPr>
        <w:spacing w:line="16" w:lineRule="atLeast"/>
        <w:rPr>
          <w:sz w:val="22"/>
          <w:szCs w:val="22"/>
        </w:rPr>
      </w:pPr>
      <w:r>
        <w:rPr>
          <w:rFonts w:ascii="Calibri" w:hAnsi="Calibri" w:cs="Calibri"/>
        </w:rPr>
        <w:t xml:space="preserve"> </w:t>
      </w:r>
      <w:r w:rsidRPr="0080258A">
        <w:rPr>
          <w:sz w:val="22"/>
          <w:szCs w:val="22"/>
        </w:rPr>
        <w:t xml:space="preserve">En pleine terre                </w:t>
      </w:r>
    </w:p>
    <w:p w14:paraId="46F82656" w14:textId="77777777" w:rsidR="0080258A" w:rsidRPr="0080258A" w:rsidRDefault="0080258A" w:rsidP="0080258A">
      <w:pPr>
        <w:spacing w:line="16" w:lineRule="atLeast"/>
        <w:rPr>
          <w:sz w:val="22"/>
          <w:szCs w:val="22"/>
        </w:rPr>
      </w:pPr>
      <w:r>
        <w:rPr>
          <w:sz w:val="22"/>
          <w:szCs w:val="22"/>
        </w:rPr>
        <w:t>Nombre de plantes par ligne</w:t>
      </w:r>
      <w:r w:rsidR="005079CA">
        <w:rPr>
          <w:sz w:val="22"/>
          <w:szCs w:val="22"/>
        </w:rPr>
        <w:t>(s)</w:t>
      </w:r>
      <w:r>
        <w:rPr>
          <w:sz w:val="22"/>
          <w:szCs w:val="22"/>
        </w:rPr>
        <w:t> :</w:t>
      </w:r>
      <w:r w:rsidRPr="0080258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80258A">
        <w:rPr>
          <w:sz w:val="22"/>
          <w:szCs w:val="22"/>
        </w:rPr>
        <w:t xml:space="preserve">  Autre</w:t>
      </w:r>
      <w:r>
        <w:rPr>
          <w:sz w:val="22"/>
          <w:szCs w:val="22"/>
        </w:rPr>
        <w:t xml:space="preserve"> </w:t>
      </w:r>
      <w:r w:rsidRPr="00C81B37">
        <w:rPr>
          <w:sz w:val="22"/>
          <w:szCs w:val="22"/>
        </w:rPr>
        <w:t>Préciser</w:t>
      </w:r>
      <w:r>
        <w:rPr>
          <w:rFonts w:ascii="Calibri" w:hAnsi="Calibri" w:cs="Calibri"/>
        </w:rPr>
        <w:t> :</w:t>
      </w:r>
      <w:r w:rsidRPr="0080258A">
        <w:rPr>
          <w:sz w:val="22"/>
          <w:szCs w:val="22"/>
        </w:rPr>
        <w:t xml:space="preserve">  </w:t>
      </w:r>
    </w:p>
    <w:p w14:paraId="38E37FFE" w14:textId="77777777" w:rsidR="00D91A52" w:rsidRPr="0002787B" w:rsidRDefault="00D91A52" w:rsidP="00D91A52">
      <w:pPr>
        <w:rPr>
          <w:rFonts w:cs="Tahoma"/>
        </w:rPr>
      </w:pPr>
    </w:p>
    <w:p w14:paraId="0AB20972" w14:textId="77777777" w:rsidR="00D91A52" w:rsidRPr="00C81B37" w:rsidRDefault="00D91A52" w:rsidP="00D91A52">
      <w:pPr>
        <w:rPr>
          <w:rFonts w:cs="Tahoma"/>
          <w:sz w:val="22"/>
          <w:szCs w:val="22"/>
        </w:rPr>
      </w:pPr>
      <w:r w:rsidRPr="00CD29D3">
        <w:rPr>
          <w:rFonts w:cs="Tahoma"/>
          <w:b/>
          <w:sz w:val="22"/>
          <w:szCs w:val="22"/>
        </w:rPr>
        <w:t>- quand ?</w:t>
      </w:r>
      <w:r w:rsidRPr="00C81B37">
        <w:rPr>
          <w:rFonts w:cs="Tahoma"/>
          <w:sz w:val="22"/>
          <w:szCs w:val="22"/>
        </w:rPr>
        <w:t xml:space="preserve">  (vérifier que les délais d’obtention sont réalistes avec le moment de la demande, faire un calendrier si besoin de lots de plantes à plusieurs dates)</w:t>
      </w:r>
    </w:p>
    <w:p w14:paraId="6B21098B" w14:textId="77777777" w:rsidR="00D91A52" w:rsidRDefault="00836294" w:rsidP="00D91A52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6D77FD00" w14:textId="77777777" w:rsidR="00836294" w:rsidRPr="00C81B37" w:rsidRDefault="00836294" w:rsidP="00D91A52">
      <w:pPr>
        <w:rPr>
          <w:rFonts w:cs="Tahoma"/>
          <w:sz w:val="22"/>
          <w:szCs w:val="22"/>
        </w:rPr>
      </w:pPr>
    </w:p>
    <w:p w14:paraId="2F31CB3B" w14:textId="77777777" w:rsidR="00D91A52" w:rsidRPr="00D91A52" w:rsidRDefault="00A974A8" w:rsidP="00D91A52">
      <w:pPr>
        <w:pStyle w:val="Titre2"/>
      </w:pPr>
      <w:r>
        <w:t>C</w:t>
      </w:r>
      <w:r w:rsidR="00D91A52" w:rsidRPr="00D91A52">
        <w:t>onditions de production du matériel végétal :</w:t>
      </w:r>
    </w:p>
    <w:p w14:paraId="244E755F" w14:textId="77777777" w:rsidR="00D91A52" w:rsidRDefault="00D91A52" w:rsidP="00D91A52">
      <w:pPr>
        <w:rPr>
          <w:rFonts w:cs="Tahom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278"/>
        <w:gridCol w:w="2003"/>
        <w:gridCol w:w="991"/>
        <w:gridCol w:w="1679"/>
        <w:gridCol w:w="1752"/>
      </w:tblGrid>
      <w:tr w:rsidR="00D91A52" w:rsidRPr="00136273" w14:paraId="05636AD6" w14:textId="77777777" w:rsidTr="0015713B">
        <w:tc>
          <w:tcPr>
            <w:tcW w:w="1004" w:type="pct"/>
          </w:tcPr>
          <w:p w14:paraId="70F9764E" w14:textId="77777777" w:rsidR="00D91A52" w:rsidRPr="00136273" w:rsidRDefault="00D91A52" w:rsidP="0015713B">
            <w:pPr>
              <w:jc w:val="center"/>
              <w:rPr>
                <w:rFonts w:cs="Tahoma"/>
                <w:sz w:val="22"/>
                <w:szCs w:val="22"/>
              </w:rPr>
            </w:pPr>
            <w:r w:rsidRPr="00A25A08">
              <w:rPr>
                <w:rFonts w:cs="Tahoma"/>
                <w:sz w:val="22"/>
              </w:rPr>
              <w:t xml:space="preserve">Type de production </w:t>
            </w:r>
          </w:p>
        </w:tc>
        <w:tc>
          <w:tcPr>
            <w:tcW w:w="3996" w:type="pct"/>
            <w:gridSpan w:val="5"/>
          </w:tcPr>
          <w:p w14:paraId="2D3C8267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proofErr w:type="spellStart"/>
            <w:r w:rsidRPr="003B54A3">
              <w:rPr>
                <w:rFonts w:cs="Tahoma"/>
              </w:rPr>
              <w:t>vitroplants</w:t>
            </w:r>
            <w:proofErr w:type="spellEnd"/>
            <w:r w:rsidRPr="003B54A3">
              <w:rPr>
                <w:rFonts w:cs="Tahoma"/>
              </w:rPr>
              <w:t xml:space="preserve">, boutures </w:t>
            </w:r>
            <w:proofErr w:type="spellStart"/>
            <w:r w:rsidRPr="003B54A3">
              <w:rPr>
                <w:rFonts w:cs="Tahoma"/>
              </w:rPr>
              <w:t>réjuvénilisées</w:t>
            </w:r>
            <w:proofErr w:type="spellEnd"/>
            <w:r w:rsidRPr="003B54A3">
              <w:rPr>
                <w:rFonts w:cs="Tahoma"/>
              </w:rPr>
              <w:t xml:space="preserve">, boutures classiques, </w:t>
            </w:r>
            <w:r w:rsidR="00FB61C9">
              <w:rPr>
                <w:rFonts w:cs="Tahoma"/>
              </w:rPr>
              <w:t>plantules, plantes matures</w:t>
            </w:r>
            <w:r w:rsidR="00577F34">
              <w:rPr>
                <w:rFonts w:cs="Tahoma"/>
              </w:rPr>
              <w:t>, semis</w:t>
            </w:r>
          </w:p>
        </w:tc>
      </w:tr>
      <w:tr w:rsidR="00D91A52" w:rsidRPr="00136273" w14:paraId="43E239CA" w14:textId="77777777" w:rsidTr="0015713B">
        <w:tc>
          <w:tcPr>
            <w:tcW w:w="1004" w:type="pct"/>
          </w:tcPr>
          <w:p w14:paraId="520636CF" w14:textId="77777777" w:rsidR="00D91A52" w:rsidRPr="00136273" w:rsidRDefault="00D91A52" w:rsidP="0015713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</w:rPr>
              <w:t>Localisation souhaitée</w:t>
            </w:r>
            <w:r w:rsidRPr="00A25A08">
              <w:rPr>
                <w:rFonts w:cs="Tahoma"/>
                <w:sz w:val="22"/>
              </w:rPr>
              <w:t xml:space="preserve"> </w:t>
            </w:r>
          </w:p>
        </w:tc>
        <w:tc>
          <w:tcPr>
            <w:tcW w:w="3996" w:type="pct"/>
            <w:gridSpan w:val="5"/>
          </w:tcPr>
          <w:p w14:paraId="53717D56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r w:rsidRPr="0002787B">
              <w:rPr>
                <w:rFonts w:cs="Tahoma"/>
              </w:rPr>
              <w:t>Extérieur, labo, serre (identifiant), chambre de cultures (identifiant)</w:t>
            </w:r>
            <w:r w:rsidRPr="003B54A3">
              <w:rPr>
                <w:rFonts w:cs="Tahoma"/>
              </w:rPr>
              <w:t xml:space="preserve"> , autres</w:t>
            </w:r>
          </w:p>
        </w:tc>
      </w:tr>
      <w:tr w:rsidR="00D91A52" w:rsidRPr="00136273" w14:paraId="39D86EE8" w14:textId="77777777" w:rsidTr="0015713B">
        <w:tc>
          <w:tcPr>
            <w:tcW w:w="1004" w:type="pct"/>
          </w:tcPr>
          <w:p w14:paraId="58CFC349" w14:textId="77777777" w:rsidR="00D91A52" w:rsidRPr="00136273" w:rsidRDefault="00D91A52" w:rsidP="0015713B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Température</w:t>
            </w:r>
            <w:r w:rsidR="008B5457">
              <w:rPr>
                <w:rFonts w:cs="Tahoma"/>
                <w:sz w:val="22"/>
                <w:szCs w:val="22"/>
              </w:rPr>
              <w:t xml:space="preserve"> période 1</w:t>
            </w:r>
          </w:p>
        </w:tc>
        <w:tc>
          <w:tcPr>
            <w:tcW w:w="663" w:type="pct"/>
          </w:tcPr>
          <w:p w14:paraId="3583BD9C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Jour</w:t>
            </w:r>
          </w:p>
        </w:tc>
        <w:tc>
          <w:tcPr>
            <w:tcW w:w="1039" w:type="pct"/>
          </w:tcPr>
          <w:p w14:paraId="1A0DC757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4" w:type="pct"/>
          </w:tcPr>
          <w:p w14:paraId="1DA51AE4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Nuit </w:t>
            </w:r>
          </w:p>
        </w:tc>
        <w:tc>
          <w:tcPr>
            <w:tcW w:w="871" w:type="pct"/>
          </w:tcPr>
          <w:p w14:paraId="62055ED7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909" w:type="pct"/>
          </w:tcPr>
          <w:p w14:paraId="031438EC" w14:textId="77777777" w:rsidR="00D91A52" w:rsidRPr="00136273" w:rsidRDefault="00D91A52" w:rsidP="0015713B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3D74EB24" w14:textId="77777777" w:rsidTr="0015713B">
        <w:tc>
          <w:tcPr>
            <w:tcW w:w="1004" w:type="pct"/>
          </w:tcPr>
          <w:p w14:paraId="3F238477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Température</w:t>
            </w:r>
            <w:r>
              <w:rPr>
                <w:rFonts w:cs="Tahoma"/>
                <w:sz w:val="22"/>
                <w:szCs w:val="22"/>
              </w:rPr>
              <w:t xml:space="preserve"> période 2</w:t>
            </w:r>
          </w:p>
        </w:tc>
        <w:tc>
          <w:tcPr>
            <w:tcW w:w="663" w:type="pct"/>
          </w:tcPr>
          <w:p w14:paraId="509D8CF7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Jour</w:t>
            </w:r>
          </w:p>
        </w:tc>
        <w:tc>
          <w:tcPr>
            <w:tcW w:w="1039" w:type="pct"/>
          </w:tcPr>
          <w:p w14:paraId="4735C15D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</w:tcPr>
          <w:p w14:paraId="7447DA42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Nuit </w:t>
            </w:r>
          </w:p>
        </w:tc>
        <w:tc>
          <w:tcPr>
            <w:tcW w:w="871" w:type="pct"/>
          </w:tcPr>
          <w:p w14:paraId="038D0F24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909" w:type="pct"/>
          </w:tcPr>
          <w:p w14:paraId="558A809D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7826957D" w14:textId="77777777" w:rsidTr="0015713B">
        <w:tc>
          <w:tcPr>
            <w:tcW w:w="1004" w:type="pct"/>
          </w:tcPr>
          <w:p w14:paraId="496D9154" w14:textId="77777777" w:rsidR="008B5457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Humidité relative</w:t>
            </w:r>
          </w:p>
          <w:p w14:paraId="0B6D27C6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période 1</w:t>
            </w:r>
          </w:p>
        </w:tc>
        <w:tc>
          <w:tcPr>
            <w:tcW w:w="663" w:type="pct"/>
          </w:tcPr>
          <w:p w14:paraId="759B8BC0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Min</w:t>
            </w:r>
          </w:p>
        </w:tc>
        <w:tc>
          <w:tcPr>
            <w:tcW w:w="1039" w:type="pct"/>
          </w:tcPr>
          <w:p w14:paraId="6B4D471F" w14:textId="77777777" w:rsidR="008B5457" w:rsidRPr="00136273" w:rsidRDefault="008B5457" w:rsidP="008B5457">
            <w:pPr>
              <w:rPr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</w:tcPr>
          <w:p w14:paraId="0EAE7291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Max </w:t>
            </w:r>
          </w:p>
        </w:tc>
        <w:tc>
          <w:tcPr>
            <w:tcW w:w="871" w:type="pct"/>
          </w:tcPr>
          <w:p w14:paraId="556DD35B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909" w:type="pct"/>
          </w:tcPr>
          <w:p w14:paraId="71522A1D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24BA6780" w14:textId="77777777" w:rsidTr="0015713B">
        <w:tc>
          <w:tcPr>
            <w:tcW w:w="1004" w:type="pct"/>
          </w:tcPr>
          <w:p w14:paraId="7B41DF75" w14:textId="77777777" w:rsidR="008B5457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Humidité relative</w:t>
            </w:r>
          </w:p>
          <w:p w14:paraId="29267FDF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période 2</w:t>
            </w:r>
          </w:p>
        </w:tc>
        <w:tc>
          <w:tcPr>
            <w:tcW w:w="663" w:type="pct"/>
          </w:tcPr>
          <w:p w14:paraId="450444EF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Min</w:t>
            </w:r>
          </w:p>
        </w:tc>
        <w:tc>
          <w:tcPr>
            <w:tcW w:w="1039" w:type="pct"/>
          </w:tcPr>
          <w:p w14:paraId="4FD56422" w14:textId="77777777" w:rsidR="008B5457" w:rsidRPr="00136273" w:rsidRDefault="008B5457" w:rsidP="008B5457">
            <w:pPr>
              <w:rPr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</w:tcPr>
          <w:p w14:paraId="486F47FD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Max </w:t>
            </w:r>
          </w:p>
        </w:tc>
        <w:tc>
          <w:tcPr>
            <w:tcW w:w="871" w:type="pct"/>
          </w:tcPr>
          <w:p w14:paraId="7029945E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909" w:type="pct"/>
          </w:tcPr>
          <w:p w14:paraId="062DC3BA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0B1E1677" w14:textId="77777777" w:rsidTr="0015713B">
        <w:tc>
          <w:tcPr>
            <w:tcW w:w="1004" w:type="pct"/>
            <w:vAlign w:val="center"/>
          </w:tcPr>
          <w:p w14:paraId="1E21646E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Éclairage artificiel</w:t>
            </w:r>
          </w:p>
        </w:tc>
        <w:tc>
          <w:tcPr>
            <w:tcW w:w="1702" w:type="pct"/>
            <w:gridSpan w:val="2"/>
          </w:tcPr>
          <w:p w14:paraId="02169C04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Durée de photopériode</w:t>
            </w:r>
          </w:p>
          <w:p w14:paraId="386C06F1" w14:textId="77777777" w:rsidR="008B5457" w:rsidRPr="00136273" w:rsidRDefault="008B5457" w:rsidP="008B5457">
            <w:pPr>
              <w:ind w:left="1296"/>
              <w:rPr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85" w:type="pct"/>
            <w:gridSpan w:val="2"/>
          </w:tcPr>
          <w:p w14:paraId="23531BF4" w14:textId="77777777" w:rsidR="008B5457" w:rsidRPr="00136273" w:rsidRDefault="008B5457" w:rsidP="008B5457">
            <w:pPr>
              <w:ind w:left="914"/>
              <w:rPr>
                <w:rFonts w:cs="Tahoma"/>
                <w:sz w:val="22"/>
                <w:szCs w:val="22"/>
              </w:rPr>
            </w:pPr>
          </w:p>
        </w:tc>
        <w:tc>
          <w:tcPr>
            <w:tcW w:w="909" w:type="pct"/>
          </w:tcPr>
          <w:p w14:paraId="4664264C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46776DB7" w14:textId="77777777" w:rsidTr="0015713B">
        <w:tc>
          <w:tcPr>
            <w:tcW w:w="1004" w:type="pct"/>
          </w:tcPr>
          <w:p w14:paraId="1C509971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Type de </w:t>
            </w:r>
            <w:r w:rsidRPr="00136273">
              <w:rPr>
                <w:rFonts w:cs="Tahoma"/>
                <w:sz w:val="22"/>
                <w:szCs w:val="22"/>
              </w:rPr>
              <w:t>Substrat</w:t>
            </w:r>
          </w:p>
        </w:tc>
        <w:tc>
          <w:tcPr>
            <w:tcW w:w="3996" w:type="pct"/>
            <w:gridSpan w:val="5"/>
          </w:tcPr>
          <w:p w14:paraId="5B1B3F18" w14:textId="77777777" w:rsidR="008B5457" w:rsidRDefault="008B5457" w:rsidP="008B5457">
            <w:pPr>
              <w:rPr>
                <w:rFonts w:cs="Tahoma"/>
              </w:rPr>
            </w:pPr>
            <w:r w:rsidRPr="0002787B">
              <w:rPr>
                <w:rFonts w:cs="Tahoma"/>
              </w:rPr>
              <w:t>Terreau</w:t>
            </w:r>
            <w:r>
              <w:rPr>
                <w:rFonts w:cs="Tahoma"/>
              </w:rPr>
              <w:t xml:space="preserve"> semis, repiquage</w:t>
            </w:r>
            <w:r w:rsidRPr="0002787B">
              <w:rPr>
                <w:rFonts w:cs="Tahoma"/>
              </w:rPr>
              <w:t>, vermiculite, perlite , solution hydroponique –laquelle- , milieu de culture -lequel -?</w:t>
            </w:r>
          </w:p>
          <w:p w14:paraId="3F505AA7" w14:textId="77777777" w:rsidR="008B5457" w:rsidRDefault="008B5457" w:rsidP="008B5457">
            <w:pPr>
              <w:rPr>
                <w:rFonts w:cs="Tahoma"/>
                <w:sz w:val="22"/>
                <w:szCs w:val="22"/>
              </w:rPr>
            </w:pPr>
          </w:p>
          <w:p w14:paraId="08B297D5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</w:tr>
      <w:tr w:rsidR="008B5457" w:rsidRPr="00136273" w14:paraId="2AEBF41B" w14:textId="77777777" w:rsidTr="0015713B">
        <w:tc>
          <w:tcPr>
            <w:tcW w:w="1004" w:type="pct"/>
          </w:tcPr>
          <w:p w14:paraId="6EB8ED2E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Tuteurage</w:t>
            </w:r>
          </w:p>
        </w:tc>
        <w:tc>
          <w:tcPr>
            <w:tcW w:w="3996" w:type="pct"/>
            <w:gridSpan w:val="5"/>
          </w:tcPr>
          <w:p w14:paraId="476FE689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</w:rPr>
              <w:t xml:space="preserve">Oui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</w:rPr>
              <w:t xml:space="preserve"> ou Non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8B5457" w:rsidRPr="00136273" w14:paraId="137195D1" w14:textId="77777777" w:rsidTr="0015713B">
        <w:tc>
          <w:tcPr>
            <w:tcW w:w="1004" w:type="pct"/>
          </w:tcPr>
          <w:p w14:paraId="39007D96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Vernalisation</w:t>
            </w:r>
          </w:p>
        </w:tc>
        <w:tc>
          <w:tcPr>
            <w:tcW w:w="3996" w:type="pct"/>
            <w:gridSpan w:val="5"/>
          </w:tcPr>
          <w:p w14:paraId="62DEABCC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</w:rPr>
              <w:t xml:space="preserve">Oui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</w:rPr>
              <w:t xml:space="preserve"> ou Non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      si oui durée ?= </w:t>
            </w:r>
          </w:p>
        </w:tc>
      </w:tr>
      <w:tr w:rsidR="008B5457" w:rsidRPr="00136273" w14:paraId="2BFCF059" w14:textId="77777777" w:rsidTr="0015713B">
        <w:tc>
          <w:tcPr>
            <w:tcW w:w="1004" w:type="pct"/>
          </w:tcPr>
          <w:p w14:paraId="078D2B33" w14:textId="77777777" w:rsidR="008B5457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Arrosage</w:t>
            </w:r>
          </w:p>
          <w:p w14:paraId="4DBF06D0" w14:textId="77777777" w:rsidR="008B5457" w:rsidRDefault="008B5457" w:rsidP="008B545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Eau claire    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  </w:t>
            </w:r>
          </w:p>
          <w:p w14:paraId="347537C0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Fertilisation  </w:t>
            </w:r>
            <w:r w:rsidRPr="00BC79C1">
              <w:rPr>
                <w:rFonts w:cs="Tahom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9C1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4B0BEB">
              <w:rPr>
                <w:rFonts w:cs="Tahoma"/>
                <w:sz w:val="22"/>
                <w:szCs w:val="22"/>
              </w:rPr>
            </w:r>
            <w:r w:rsidR="004B0BEB">
              <w:rPr>
                <w:rFonts w:cs="Tahoma"/>
                <w:sz w:val="22"/>
                <w:szCs w:val="22"/>
              </w:rPr>
              <w:fldChar w:fldCharType="separate"/>
            </w:r>
            <w:r w:rsidRPr="00BC79C1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</w:tcPr>
          <w:p w14:paraId="0FE88098" w14:textId="77777777" w:rsidR="008B5457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Fréquence</w:t>
            </w:r>
          </w:p>
          <w:p w14:paraId="6599F167" w14:textId="77777777" w:rsidR="008B5457" w:rsidRDefault="008B5457" w:rsidP="008B545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Remarques:</w:t>
            </w:r>
          </w:p>
          <w:p w14:paraId="5DCEE05F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pct"/>
          </w:tcPr>
          <w:p w14:paraId="64828230" w14:textId="77777777" w:rsidR="008B5457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  <w:p w14:paraId="7DC957EE" w14:textId="77777777" w:rsidR="008B5457" w:rsidRPr="00136273" w:rsidRDefault="008B5457" w:rsidP="008B5457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14:paraId="303F4644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Volume</w:t>
            </w:r>
          </w:p>
        </w:tc>
        <w:tc>
          <w:tcPr>
            <w:tcW w:w="1780" w:type="pct"/>
            <w:gridSpan w:val="2"/>
          </w:tcPr>
          <w:p w14:paraId="06775B79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  Fertilisation</w:t>
            </w:r>
          </w:p>
        </w:tc>
      </w:tr>
      <w:tr w:rsidR="008B5457" w:rsidRPr="00136273" w14:paraId="04ADDFA6" w14:textId="77777777" w:rsidTr="0015713B">
        <w:tc>
          <w:tcPr>
            <w:tcW w:w="1004" w:type="pct"/>
            <w:tcBorders>
              <w:bottom w:val="single" w:sz="4" w:space="0" w:color="auto"/>
            </w:tcBorders>
          </w:tcPr>
          <w:p w14:paraId="219D536F" w14:textId="77777777" w:rsidR="008B5457" w:rsidRPr="00136273" w:rsidRDefault="008B5457" w:rsidP="008B5457">
            <w:pPr>
              <w:jc w:val="center"/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Fertilisation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B969FA5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Fréquence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4C773A02" w14:textId="77777777" w:rsidR="008B5457" w:rsidRPr="00136273" w:rsidRDefault="008B5457" w:rsidP="008B5457">
            <w:pPr>
              <w:rPr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14F939FE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Type</w:t>
            </w:r>
          </w:p>
        </w:tc>
        <w:tc>
          <w:tcPr>
            <w:tcW w:w="1780" w:type="pct"/>
            <w:gridSpan w:val="2"/>
            <w:tcBorders>
              <w:bottom w:val="single" w:sz="4" w:space="0" w:color="auto"/>
            </w:tcBorders>
          </w:tcPr>
          <w:p w14:paraId="383281E4" w14:textId="77777777" w:rsidR="008B5457" w:rsidRPr="00136273" w:rsidRDefault="008B5457" w:rsidP="008B5457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61C9" w:rsidRPr="00136273" w14:paraId="5D190789" w14:textId="77777777" w:rsidTr="0015713B">
        <w:tc>
          <w:tcPr>
            <w:tcW w:w="1004" w:type="pct"/>
            <w:vMerge w:val="restart"/>
          </w:tcPr>
          <w:p w14:paraId="1D69924A" w14:textId="77777777" w:rsidR="00FB61C9" w:rsidRPr="00136273" w:rsidRDefault="00FB61C9" w:rsidP="00FB61C9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Traitement phytosanitaire et ou bio</w:t>
            </w:r>
          </w:p>
        </w:tc>
        <w:tc>
          <w:tcPr>
            <w:tcW w:w="663" w:type="pct"/>
            <w:tcBorders>
              <w:top w:val="nil"/>
              <w:bottom w:val="nil"/>
            </w:tcBorders>
          </w:tcPr>
          <w:p w14:paraId="761DD016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Produit interdit</w:t>
            </w:r>
          </w:p>
        </w:tc>
        <w:tc>
          <w:tcPr>
            <w:tcW w:w="1039" w:type="pct"/>
            <w:tcBorders>
              <w:top w:val="nil"/>
              <w:bottom w:val="nil"/>
            </w:tcBorders>
          </w:tcPr>
          <w:p w14:paraId="70C4C676" w14:textId="77777777" w:rsidR="00FB61C9" w:rsidRPr="00136273" w:rsidRDefault="00FB61C9" w:rsidP="00FB61C9">
            <w:pPr>
              <w:rPr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47FEA16A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>Type</w:t>
            </w:r>
          </w:p>
        </w:tc>
        <w:tc>
          <w:tcPr>
            <w:tcW w:w="1780" w:type="pct"/>
            <w:gridSpan w:val="2"/>
            <w:tcBorders>
              <w:top w:val="nil"/>
              <w:bottom w:val="nil"/>
            </w:tcBorders>
          </w:tcPr>
          <w:p w14:paraId="0E8345CA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  <w:r w:rsidRPr="00136273">
              <w:rPr>
                <w:rFonts w:cs="Tahoma"/>
                <w:sz w:val="22"/>
                <w:szCs w:val="22"/>
              </w:rPr>
              <w:t xml:space="preserve">= </w:t>
            </w:r>
            <w:r w:rsidRPr="00136273">
              <w:rPr>
                <w:rFonts w:cs="Tahoma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36273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136273">
              <w:rPr>
                <w:rFonts w:cs="Tahoma"/>
                <w:sz w:val="22"/>
                <w:szCs w:val="22"/>
              </w:rPr>
            </w:r>
            <w:r w:rsidRPr="00136273">
              <w:rPr>
                <w:rFonts w:cs="Tahoma"/>
                <w:sz w:val="22"/>
                <w:szCs w:val="22"/>
              </w:rPr>
              <w:fldChar w:fldCharType="separate"/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noProof/>
                <w:sz w:val="22"/>
                <w:szCs w:val="22"/>
              </w:rPr>
              <w:t> </w:t>
            </w:r>
            <w:r w:rsidRPr="00136273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61C9" w:rsidRPr="00136273" w14:paraId="231079F2" w14:textId="77777777" w:rsidTr="0015713B">
        <w:tc>
          <w:tcPr>
            <w:tcW w:w="1004" w:type="pct"/>
            <w:vMerge/>
          </w:tcPr>
          <w:p w14:paraId="2442F29B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bottom w:val="nil"/>
            </w:tcBorders>
          </w:tcPr>
          <w:p w14:paraId="3761E400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bottom w:val="nil"/>
            </w:tcBorders>
          </w:tcPr>
          <w:p w14:paraId="4174969D" w14:textId="77777777" w:rsidR="00FB61C9" w:rsidRPr="00136273" w:rsidRDefault="00FB61C9" w:rsidP="00FB61C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30C2CADF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80" w:type="pct"/>
            <w:gridSpan w:val="2"/>
            <w:tcBorders>
              <w:top w:val="nil"/>
              <w:bottom w:val="nil"/>
            </w:tcBorders>
          </w:tcPr>
          <w:p w14:paraId="3BED8B94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</w:tr>
      <w:tr w:rsidR="00FB61C9" w:rsidRPr="00136273" w14:paraId="37A80305" w14:textId="77777777" w:rsidTr="0015713B">
        <w:tc>
          <w:tcPr>
            <w:tcW w:w="1004" w:type="pct"/>
            <w:vMerge/>
          </w:tcPr>
          <w:p w14:paraId="4A22EFD6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14:paraId="3957C40D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</w:tcBorders>
          </w:tcPr>
          <w:p w14:paraId="7709025B" w14:textId="77777777" w:rsidR="00FB61C9" w:rsidRPr="00136273" w:rsidRDefault="00FB61C9" w:rsidP="00FB61C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</w:tcBorders>
          </w:tcPr>
          <w:p w14:paraId="2FAC62E2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80" w:type="pct"/>
            <w:gridSpan w:val="2"/>
            <w:tcBorders>
              <w:top w:val="nil"/>
            </w:tcBorders>
          </w:tcPr>
          <w:p w14:paraId="035A3B77" w14:textId="77777777" w:rsidR="00FB61C9" w:rsidRPr="00136273" w:rsidRDefault="00FB61C9" w:rsidP="00FB61C9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4388B8E6" w14:textId="77777777" w:rsidR="00D91A52" w:rsidRDefault="00D91A52" w:rsidP="00D91A52">
      <w:pPr>
        <w:rPr>
          <w:b/>
          <w:i/>
          <w:sz w:val="22"/>
          <w:szCs w:val="22"/>
        </w:rPr>
      </w:pPr>
    </w:p>
    <w:p w14:paraId="6F2A207A" w14:textId="77777777" w:rsidR="00D91A52" w:rsidRPr="00D81524" w:rsidRDefault="00D91A52" w:rsidP="00D91A52">
      <w:pPr>
        <w:rPr>
          <w:rFonts w:cs="Tahoma"/>
          <w:b/>
          <w:color w:val="FF0000"/>
        </w:rPr>
      </w:pPr>
      <w:r w:rsidRPr="00D81524">
        <w:rPr>
          <w:b/>
          <w:i/>
          <w:color w:val="FF0000"/>
          <w:sz w:val="22"/>
          <w:szCs w:val="22"/>
        </w:rPr>
        <w:t>Commentaires sur les conditions de culture et/ou conduite(s) spécifique(s) à tenir :</w:t>
      </w:r>
    </w:p>
    <w:p w14:paraId="3E2CC8C1" w14:textId="77777777" w:rsidR="00D91A52" w:rsidRPr="00A752B1" w:rsidRDefault="00D91A52" w:rsidP="00D91A52"/>
    <w:p w14:paraId="571E6542" w14:textId="77777777" w:rsidR="00D91A52" w:rsidRPr="0002787B" w:rsidRDefault="00A974A8" w:rsidP="00D91A52">
      <w:pPr>
        <w:pStyle w:val="Titre2"/>
        <w:shd w:val="clear" w:color="auto" w:fill="auto"/>
        <w:suppressAutoHyphens w:val="0"/>
        <w:autoSpaceDN w:val="0"/>
        <w:adjustRightInd w:val="0"/>
        <w:rPr>
          <w:rFonts w:cs="Tahoma"/>
        </w:rPr>
      </w:pPr>
      <w:r w:rsidRPr="0002787B">
        <w:lastRenderedPageBreak/>
        <w:t>Conditions</w:t>
      </w:r>
      <w:r w:rsidR="00D91A52" w:rsidRPr="0002787B">
        <w:t xml:space="preserve"> </w:t>
      </w:r>
      <w:r w:rsidR="00D81524">
        <w:t xml:space="preserve">spécifiques </w:t>
      </w:r>
      <w:r w:rsidR="00D91A52" w:rsidRPr="0002787B">
        <w:t>du matériel végétal pendant l’expérimentation:</w:t>
      </w:r>
      <w:r w:rsidR="00D91A52">
        <w:t xml:space="preserve"> </w:t>
      </w:r>
      <w:r w:rsidR="00D91A52" w:rsidRPr="0002787B">
        <w:t xml:space="preserve">mêmes items que </w:t>
      </w:r>
      <w:r w:rsidR="00D81524">
        <w:t>8</w:t>
      </w:r>
      <w:r w:rsidR="00D91A52" w:rsidRPr="0002787B">
        <w:t>.</w:t>
      </w:r>
      <w:r w:rsidR="00D81524">
        <w:t>3</w:t>
      </w:r>
      <w:r w:rsidR="00D91A52" w:rsidRPr="0002787B">
        <w:t>, ne préciser que si différents</w:t>
      </w:r>
      <w:r w:rsidR="00D91A52">
        <w:t> :</w:t>
      </w:r>
    </w:p>
    <w:p w14:paraId="441F8A50" w14:textId="77777777" w:rsidR="00D91A52" w:rsidRPr="0002787B" w:rsidRDefault="00D91A52" w:rsidP="00D91A52">
      <w:pPr>
        <w:rPr>
          <w:rFonts w:cs="Tahoma"/>
        </w:rPr>
      </w:pPr>
    </w:p>
    <w:p w14:paraId="090A0A24" w14:textId="77777777" w:rsidR="00D91A52" w:rsidRPr="0002787B" w:rsidRDefault="00A974A8" w:rsidP="00D91A52">
      <w:pPr>
        <w:pStyle w:val="Titre2"/>
        <w:shd w:val="clear" w:color="auto" w:fill="auto"/>
        <w:suppressAutoHyphens w:val="0"/>
        <w:autoSpaceDN w:val="0"/>
        <w:adjustRightInd w:val="0"/>
        <w:rPr>
          <w:rFonts w:cs="Tahoma"/>
        </w:rPr>
      </w:pPr>
      <w:r w:rsidRPr="0002787B">
        <w:rPr>
          <w:rFonts w:cs="Tahoma"/>
        </w:rPr>
        <w:t>Matériel</w:t>
      </w:r>
      <w:r w:rsidR="00D91A52" w:rsidRPr="0002787B">
        <w:rPr>
          <w:rFonts w:cs="Tahoma"/>
        </w:rPr>
        <w:t xml:space="preserve"> de mesure</w:t>
      </w:r>
      <w:r w:rsidR="00D91A52">
        <w:rPr>
          <w:rFonts w:cs="Tahoma"/>
        </w:rPr>
        <w:t xml:space="preserve"> </w:t>
      </w:r>
      <w:r w:rsidR="00D91A52" w:rsidRPr="003B54A3">
        <w:rPr>
          <w:rFonts w:cs="Tahoma"/>
        </w:rPr>
        <w:t>et dates d’utilisation prévues</w:t>
      </w:r>
      <w:r w:rsidR="00D81524">
        <w:rPr>
          <w:rFonts w:cs="Tahoma"/>
        </w:rPr>
        <w:t xml:space="preserve"> (sondes autonomes</w:t>
      </w:r>
      <w:r w:rsidR="00CA00B7">
        <w:rPr>
          <w:rFonts w:cs="Tahoma"/>
        </w:rPr>
        <w:t>, balances connectées</w:t>
      </w:r>
      <w:r w:rsidR="00D81524">
        <w:rPr>
          <w:rFonts w:cs="Tahoma"/>
        </w:rPr>
        <w:t xml:space="preserve"> etc…)</w:t>
      </w:r>
    </w:p>
    <w:p w14:paraId="6133A9D8" w14:textId="77777777" w:rsidR="00D91A52" w:rsidRPr="0002787B" w:rsidRDefault="00D91A52" w:rsidP="00D91A52">
      <w:pPr>
        <w:rPr>
          <w:rFonts w:cs="Tahoma"/>
        </w:rPr>
      </w:pPr>
    </w:p>
    <w:p w14:paraId="1607A81A" w14:textId="77777777" w:rsidR="00D91A52" w:rsidRPr="0002787B" w:rsidRDefault="00A974A8" w:rsidP="00D91A52">
      <w:pPr>
        <w:pStyle w:val="Titre2"/>
        <w:shd w:val="clear" w:color="auto" w:fill="auto"/>
        <w:suppressAutoHyphens w:val="0"/>
        <w:autoSpaceDN w:val="0"/>
        <w:adjustRightInd w:val="0"/>
        <w:rPr>
          <w:rFonts w:cs="Tahoma"/>
        </w:rPr>
      </w:pPr>
      <w:r w:rsidRPr="0002787B">
        <w:rPr>
          <w:rFonts w:cs="Tahoma"/>
        </w:rPr>
        <w:t>Autre</w:t>
      </w:r>
      <w:r>
        <w:rPr>
          <w:rFonts w:cs="Tahoma"/>
        </w:rPr>
        <w:t>s</w:t>
      </w:r>
    </w:p>
    <w:p w14:paraId="3EC89EC0" w14:textId="77777777" w:rsidR="002F553D" w:rsidRPr="00770436" w:rsidRDefault="002F553D" w:rsidP="00770436"/>
    <w:p w14:paraId="317EF328" w14:textId="77777777" w:rsidR="002F553D" w:rsidRPr="00770436" w:rsidRDefault="002F553D" w:rsidP="00770436"/>
    <w:p w14:paraId="6E432357" w14:textId="77777777" w:rsidR="002F553D" w:rsidRPr="00770436" w:rsidRDefault="00913ED2" w:rsidP="00770436">
      <w:pPr>
        <w:pStyle w:val="Titre1"/>
      </w:pPr>
      <w:r w:rsidRPr="00770436">
        <w:t>Plan du dispositif</w:t>
      </w:r>
    </w:p>
    <w:p w14:paraId="20AFAA55" w14:textId="77777777" w:rsidR="000332C8" w:rsidRPr="00770436" w:rsidRDefault="000332C8" w:rsidP="00770436"/>
    <w:p w14:paraId="0E263DBF" w14:textId="77777777" w:rsidR="006046A5" w:rsidRPr="00770436" w:rsidRDefault="00913ED2" w:rsidP="00770436">
      <w:pPr>
        <w:pStyle w:val="Titre1"/>
      </w:pPr>
      <w:r w:rsidRPr="00770436">
        <w:t>Protocole de mesure</w:t>
      </w:r>
    </w:p>
    <w:p w14:paraId="6C1B8B12" w14:textId="77777777" w:rsidR="006046A5" w:rsidRPr="00770436" w:rsidRDefault="006046A5" w:rsidP="00770436"/>
    <w:p w14:paraId="77B324B3" w14:textId="77777777" w:rsidR="002F553D" w:rsidRPr="00770436" w:rsidRDefault="00913ED2" w:rsidP="00770436">
      <w:pPr>
        <w:pStyle w:val="Titre1"/>
      </w:pPr>
      <w:r w:rsidRPr="00770436">
        <w:t xml:space="preserve">Réactifs ou </w:t>
      </w:r>
      <w:r w:rsidR="00A974A8" w:rsidRPr="00770436">
        <w:t>consommables nécessaires</w:t>
      </w:r>
    </w:p>
    <w:p w14:paraId="2E93EE46" w14:textId="77777777" w:rsidR="002F553D" w:rsidRPr="00770436" w:rsidRDefault="002F553D" w:rsidP="00770436"/>
    <w:p w14:paraId="7C28C805" w14:textId="77777777" w:rsidR="002F553D" w:rsidRPr="00770436" w:rsidRDefault="00913ED2" w:rsidP="00770436">
      <w:pPr>
        <w:pStyle w:val="Titre1"/>
      </w:pPr>
      <w:r w:rsidRPr="00770436">
        <w:t>Contraintes particulières</w:t>
      </w:r>
    </w:p>
    <w:p w14:paraId="438E6ACB" w14:textId="77777777" w:rsidR="002F553D" w:rsidRPr="00770436" w:rsidRDefault="002F553D" w:rsidP="00770436"/>
    <w:p w14:paraId="49A3B4B4" w14:textId="77777777" w:rsidR="002F553D" w:rsidRPr="00770436" w:rsidRDefault="00913ED2" w:rsidP="00770436">
      <w:pPr>
        <w:pStyle w:val="Titre1"/>
      </w:pPr>
      <w:r w:rsidRPr="00770436">
        <w:t>Hygiène et sécurité</w:t>
      </w:r>
    </w:p>
    <w:p w14:paraId="285837C2" w14:textId="77777777" w:rsidR="002F553D" w:rsidRDefault="002F553D" w:rsidP="00770436"/>
    <w:p w14:paraId="5B5FC333" w14:textId="77777777" w:rsidR="002F553D" w:rsidRDefault="00913ED2" w:rsidP="00770436">
      <w:pPr>
        <w:pStyle w:val="Titre1"/>
      </w:pPr>
      <w:r w:rsidRPr="00770436">
        <w:t>Planning prévisionnel</w:t>
      </w:r>
    </w:p>
    <w:p w14:paraId="03D05E70" w14:textId="77777777" w:rsidR="00FB61C9" w:rsidRPr="00FB61C9" w:rsidRDefault="00FB61C9" w:rsidP="00FB61C9">
      <w:pPr>
        <w:pStyle w:val="LO-Normal"/>
      </w:pPr>
    </w:p>
    <w:p w14:paraId="6BC3992B" w14:textId="77777777" w:rsidR="002F553D" w:rsidRDefault="002F553D" w:rsidP="00770436"/>
    <w:p w14:paraId="49D80673" w14:textId="77777777" w:rsidR="002248EB" w:rsidRPr="00770436" w:rsidRDefault="002248EB" w:rsidP="00770436"/>
    <w:p w14:paraId="7F7C3F1E" w14:textId="77777777" w:rsidR="00FB61C9" w:rsidRPr="00770436" w:rsidRDefault="00FB61C9" w:rsidP="00770436"/>
    <w:p w14:paraId="5C8E5DD4" w14:textId="77777777" w:rsidR="00396C3C" w:rsidRPr="00396C3C" w:rsidRDefault="00396C3C" w:rsidP="00396C3C">
      <w:pPr>
        <w:spacing w:line="16" w:lineRule="atLeast"/>
        <w:rPr>
          <w:b/>
          <w:color w:val="00B0F0"/>
          <w:sz w:val="24"/>
          <w:szCs w:val="24"/>
        </w:rPr>
      </w:pPr>
      <w:r w:rsidRPr="00396C3C">
        <w:rPr>
          <w:b/>
          <w:sz w:val="24"/>
          <w:szCs w:val="24"/>
          <w:u w:val="single"/>
        </w:rPr>
        <w:t>La demande doit être envoyée par E-mail à l’adresse</w:t>
      </w:r>
      <w:r w:rsidRPr="00396C3C">
        <w:rPr>
          <w:sz w:val="24"/>
          <w:szCs w:val="24"/>
        </w:rPr>
        <w:t xml:space="preserve"> : </w:t>
      </w:r>
      <w:r w:rsidRPr="00396C3C">
        <w:rPr>
          <w:color w:val="0070C0"/>
          <w:sz w:val="24"/>
          <w:szCs w:val="24"/>
          <w:u w:val="single"/>
        </w:rPr>
        <w:t>vegepole.direction@inrae.fr</w:t>
      </w:r>
    </w:p>
    <w:p w14:paraId="5CB278A3" w14:textId="77777777" w:rsidR="00396C3C" w:rsidRPr="00396C3C" w:rsidRDefault="00396C3C" w:rsidP="00396C3C">
      <w:pPr>
        <w:spacing w:line="16" w:lineRule="atLeast"/>
        <w:rPr>
          <w:sz w:val="24"/>
          <w:szCs w:val="24"/>
          <w:u w:val="single"/>
        </w:rPr>
      </w:pPr>
    </w:p>
    <w:p w14:paraId="45CAF143" w14:textId="77777777" w:rsidR="00396C3C" w:rsidRPr="00396C3C" w:rsidRDefault="00396C3C" w:rsidP="00396C3C">
      <w:pPr>
        <w:spacing w:line="16" w:lineRule="atLeast"/>
        <w:rPr>
          <w:sz w:val="24"/>
          <w:szCs w:val="24"/>
          <w:u w:val="single"/>
        </w:rPr>
      </w:pPr>
      <w:r w:rsidRPr="00396C3C">
        <w:rPr>
          <w:b/>
          <w:sz w:val="24"/>
          <w:szCs w:val="24"/>
          <w:u w:val="single"/>
        </w:rPr>
        <w:t>Contacts </w:t>
      </w:r>
      <w:r w:rsidRPr="00396C3C">
        <w:rPr>
          <w:sz w:val="24"/>
          <w:szCs w:val="24"/>
        </w:rPr>
        <w:t xml:space="preserve">: </w:t>
      </w:r>
      <w:r w:rsidRPr="005079CA">
        <w:rPr>
          <w:sz w:val="24"/>
          <w:szCs w:val="24"/>
        </w:rPr>
        <w:t>Stéphane Bernard </w:t>
      </w:r>
      <w:r w:rsidR="005079CA" w:rsidRPr="005079CA">
        <w:rPr>
          <w:sz w:val="24"/>
          <w:szCs w:val="24"/>
        </w:rPr>
        <w:t xml:space="preserve">au </w:t>
      </w:r>
      <w:r w:rsidRPr="005079CA">
        <w:rPr>
          <w:sz w:val="24"/>
          <w:szCs w:val="24"/>
        </w:rPr>
        <w:t xml:space="preserve">: 04-43-76-15-80 </w:t>
      </w:r>
      <w:r w:rsidR="005079CA" w:rsidRPr="005079CA">
        <w:rPr>
          <w:sz w:val="24"/>
          <w:szCs w:val="24"/>
        </w:rPr>
        <w:t xml:space="preserve">ou Jérôme </w:t>
      </w:r>
      <w:proofErr w:type="spellStart"/>
      <w:r w:rsidR="005079CA" w:rsidRPr="005079CA">
        <w:rPr>
          <w:sz w:val="24"/>
          <w:szCs w:val="24"/>
        </w:rPr>
        <w:t>Franchel</w:t>
      </w:r>
      <w:proofErr w:type="spellEnd"/>
      <w:r w:rsidR="005079CA" w:rsidRPr="005079CA">
        <w:rPr>
          <w:sz w:val="24"/>
          <w:szCs w:val="24"/>
        </w:rPr>
        <w:t xml:space="preserve"> au 04-73-40-55-26</w:t>
      </w:r>
    </w:p>
    <w:p w14:paraId="15966E56" w14:textId="77777777" w:rsidR="00396C3C" w:rsidRPr="00396C3C" w:rsidRDefault="00396C3C" w:rsidP="00396C3C">
      <w:pPr>
        <w:spacing w:line="16" w:lineRule="atLeast"/>
        <w:rPr>
          <w:sz w:val="24"/>
          <w:szCs w:val="24"/>
          <w:u w:val="single"/>
        </w:rPr>
      </w:pPr>
    </w:p>
    <w:p w14:paraId="4713884C" w14:textId="77777777" w:rsidR="00396C3C" w:rsidRPr="00396C3C" w:rsidRDefault="00396C3C" w:rsidP="00396C3C">
      <w:pPr>
        <w:spacing w:line="16" w:lineRule="atLeast"/>
        <w:rPr>
          <w:sz w:val="24"/>
          <w:szCs w:val="24"/>
          <w:u w:val="single"/>
        </w:rPr>
      </w:pPr>
      <w:r w:rsidRPr="00396C3C">
        <w:rPr>
          <w:sz w:val="24"/>
          <w:szCs w:val="24"/>
        </w:rPr>
        <w:t xml:space="preserve">                 </w:t>
      </w:r>
    </w:p>
    <w:p w14:paraId="5360A825" w14:textId="77777777" w:rsidR="004173EB" w:rsidRPr="005079CA" w:rsidRDefault="005079CA" w:rsidP="00770436">
      <w:pPr>
        <w:rPr>
          <w:b/>
          <w:sz w:val="24"/>
          <w:szCs w:val="24"/>
        </w:rPr>
      </w:pPr>
      <w:r w:rsidRPr="005079CA">
        <w:rPr>
          <w:b/>
          <w:color w:val="FF0000"/>
          <w:sz w:val="24"/>
          <w:szCs w:val="24"/>
        </w:rPr>
        <w:t>Toute expérimentation fera l’objet d’un devis avant une acceptation définitive.</w:t>
      </w:r>
    </w:p>
    <w:p w14:paraId="3E1F79CB" w14:textId="77777777" w:rsidR="005079CA" w:rsidRPr="00396C3C" w:rsidRDefault="005079CA" w:rsidP="00770436">
      <w:pPr>
        <w:rPr>
          <w:sz w:val="24"/>
          <w:szCs w:val="24"/>
        </w:rPr>
      </w:pPr>
    </w:p>
    <w:sectPr w:rsidR="005079CA" w:rsidRPr="00396C3C" w:rsidSect="00C84349">
      <w:headerReference w:type="default" r:id="rId7"/>
      <w:pgSz w:w="11906" w:h="16838"/>
      <w:pgMar w:top="1134" w:right="1134" w:bottom="1134" w:left="1134" w:header="708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0D76" w14:textId="77777777" w:rsidR="0039740A" w:rsidRDefault="0039740A">
      <w:r>
        <w:separator/>
      </w:r>
    </w:p>
  </w:endnote>
  <w:endnote w:type="continuationSeparator" w:id="0">
    <w:p w14:paraId="78B0548F" w14:textId="77777777" w:rsidR="0039740A" w:rsidRDefault="003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42BE" w14:textId="77777777" w:rsidR="0039740A" w:rsidRDefault="0039740A">
      <w:r>
        <w:separator/>
      </w:r>
    </w:p>
  </w:footnote>
  <w:footnote w:type="continuationSeparator" w:id="0">
    <w:p w14:paraId="208A4467" w14:textId="77777777" w:rsidR="0039740A" w:rsidRDefault="0039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1" w:type="dxa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8"/>
      <w:gridCol w:w="4139"/>
      <w:gridCol w:w="2444"/>
    </w:tblGrid>
    <w:tr w:rsidR="008C5B0B" w14:paraId="12A2F627" w14:textId="77777777" w:rsidTr="00346FAF">
      <w:trPr>
        <w:cantSplit/>
        <w:trHeight w:val="340"/>
        <w:jc w:val="center"/>
      </w:trPr>
      <w:tc>
        <w:tcPr>
          <w:tcW w:w="3288" w:type="dxa"/>
          <w:vMerge w:val="restart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hideMark/>
        </w:tcPr>
        <w:p w14:paraId="2FA0B104" w14:textId="77777777" w:rsidR="00BB52C6" w:rsidRDefault="00577F34" w:rsidP="00BB52C6">
          <w:pPr>
            <w:pStyle w:val="LO-Normal"/>
            <w:jc w:val="center"/>
            <w:rPr>
              <w:rFonts w:cs="Tahoma"/>
              <w:b/>
              <w:i/>
              <w:sz w:val="28"/>
              <w:szCs w:val="20"/>
            </w:rPr>
          </w:pPr>
          <w:r w:rsidRPr="00346FAF">
            <w:rPr>
              <w:rFonts w:cs="Tahoma"/>
              <w:b/>
              <w:i/>
              <w:sz w:val="28"/>
              <w:szCs w:val="20"/>
            </w:rPr>
            <w:t xml:space="preserve">IE </w:t>
          </w:r>
          <w:r w:rsidR="008C5B0B" w:rsidRPr="00346FAF">
            <w:rPr>
              <w:rFonts w:cs="Tahoma"/>
              <w:b/>
              <w:i/>
              <w:sz w:val="28"/>
              <w:szCs w:val="20"/>
            </w:rPr>
            <w:t>« </w:t>
          </w:r>
          <w:r w:rsidRPr="00346FAF">
            <w:rPr>
              <w:rFonts w:cs="Tahoma"/>
              <w:b/>
              <w:i/>
              <w:sz w:val="28"/>
              <w:szCs w:val="20"/>
            </w:rPr>
            <w:t>VEGEPOLE</w:t>
          </w:r>
          <w:r w:rsidR="008C5B0B" w:rsidRPr="00346FAF">
            <w:rPr>
              <w:rFonts w:cs="Tahoma"/>
              <w:b/>
              <w:i/>
              <w:sz w:val="28"/>
              <w:szCs w:val="20"/>
            </w:rPr>
            <w:t> »</w:t>
          </w:r>
        </w:p>
        <w:p w14:paraId="42B3BBB9" w14:textId="77777777" w:rsidR="008C5B0B" w:rsidRPr="00346FAF" w:rsidRDefault="008C5B0B" w:rsidP="00BB52C6">
          <w:pPr>
            <w:pStyle w:val="LO-Normal"/>
            <w:jc w:val="center"/>
            <w:rPr>
              <w:rFonts w:cs="Tahoma"/>
              <w:sz w:val="22"/>
              <w:szCs w:val="20"/>
            </w:rPr>
          </w:pPr>
        </w:p>
        <w:p w14:paraId="043576D0" w14:textId="77777777" w:rsidR="00577F34" w:rsidRDefault="00577F34" w:rsidP="00BB52C6">
          <w:pPr>
            <w:pStyle w:val="LO-Normal"/>
            <w:jc w:val="center"/>
            <w:rPr>
              <w:rFonts w:cs="Tahoma"/>
              <w:sz w:val="20"/>
              <w:szCs w:val="20"/>
            </w:rPr>
          </w:pPr>
          <w:r>
            <w:rPr>
              <w:rFonts w:cs="Tahoma"/>
              <w:noProof/>
              <w:sz w:val="20"/>
              <w:szCs w:val="20"/>
              <w:lang w:eastAsia="fr-FR"/>
            </w:rPr>
            <w:drawing>
              <wp:inline distT="0" distB="0" distL="0" distR="0" wp14:anchorId="2CB1A07B" wp14:editId="35664BC0">
                <wp:extent cx="509049" cy="360000"/>
                <wp:effectExtent l="0" t="0" r="0" b="254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_piaf_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4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Tahoma"/>
              <w:noProof/>
              <w:sz w:val="20"/>
              <w:szCs w:val="20"/>
              <w:lang w:eastAsia="fr-FR"/>
            </w:rPr>
            <w:drawing>
              <wp:inline distT="0" distB="0" distL="0" distR="0" wp14:anchorId="3074E004" wp14:editId="0EC2B613">
                <wp:extent cx="571501" cy="360000"/>
                <wp:effectExtent l="0" t="0" r="0" b="254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Logo_urep_07042020_inra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Tahoma"/>
              <w:noProof/>
              <w:sz w:val="20"/>
              <w:szCs w:val="20"/>
              <w:lang w:eastAsia="fr-FR"/>
            </w:rPr>
            <w:drawing>
              <wp:inline distT="0" distB="0" distL="0" distR="0" wp14:anchorId="5ECFA85A" wp14:editId="5F7A8066">
                <wp:extent cx="900000" cy="281250"/>
                <wp:effectExtent l="0" t="0" r="0" b="508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Logo-GDEC_inr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281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vAlign w:val="center"/>
          <w:hideMark/>
        </w:tcPr>
        <w:p w14:paraId="121BAB6F" w14:textId="77777777" w:rsidR="00BB52C6" w:rsidRDefault="00577F34" w:rsidP="00577F34">
          <w:pPr>
            <w:pStyle w:val="LO-Normal"/>
            <w:jc w:val="center"/>
            <w:rPr>
              <w:rFonts w:cs="Tahoma"/>
              <w:b/>
              <w:color w:val="0000FF"/>
            </w:rPr>
          </w:pPr>
          <w:r>
            <w:rPr>
              <w:rFonts w:cs="Tahoma"/>
              <w:b/>
              <w:color w:val="0000FF"/>
            </w:rPr>
            <w:t xml:space="preserve">Protocole </w:t>
          </w:r>
          <w:r w:rsidR="00BB52C6">
            <w:rPr>
              <w:rFonts w:cs="Tahoma"/>
              <w:b/>
              <w:color w:val="0000FF"/>
            </w:rPr>
            <w:t>Exp</w:t>
          </w:r>
          <w:r>
            <w:rPr>
              <w:rFonts w:cs="Tahoma"/>
              <w:b/>
              <w:color w:val="0000FF"/>
            </w:rPr>
            <w:t>é</w:t>
          </w:r>
          <w:r w:rsidR="00BB52C6">
            <w:rPr>
              <w:rFonts w:cs="Tahoma"/>
              <w:b/>
              <w:color w:val="0000FF"/>
            </w:rPr>
            <w:t>rimental</w:t>
          </w:r>
        </w:p>
      </w:tc>
      <w:tc>
        <w:tcPr>
          <w:tcW w:w="2444" w:type="dxa"/>
          <w:vMerge w:val="restart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vAlign w:val="center"/>
          <w:hideMark/>
        </w:tcPr>
        <w:p w14:paraId="4A8C78B2" w14:textId="77777777" w:rsidR="00BB52C6" w:rsidRDefault="00BB52C6" w:rsidP="00BB52C6">
          <w:pPr>
            <w:pStyle w:val="LO-Normal"/>
            <w:rPr>
              <w:rFonts w:cs="Tahoma"/>
              <w:sz w:val="20"/>
              <w:szCs w:val="20"/>
              <w:lang w:val="en-US"/>
            </w:rPr>
          </w:pPr>
          <w:r>
            <w:rPr>
              <w:rFonts w:cs="Tahoma"/>
              <w:sz w:val="20"/>
              <w:szCs w:val="20"/>
              <w:lang w:val="en-US"/>
            </w:rPr>
            <w:t xml:space="preserve">Version : </w:t>
          </w:r>
          <w:r w:rsidR="00317906">
            <w:rPr>
              <w:rFonts w:cs="Tahoma"/>
              <w:sz w:val="20"/>
              <w:szCs w:val="20"/>
              <w:lang w:val="en-US"/>
            </w:rPr>
            <w:t>1</w:t>
          </w:r>
        </w:p>
        <w:p w14:paraId="09FF276C" w14:textId="77777777" w:rsidR="00BB52C6" w:rsidRDefault="00BB52C6" w:rsidP="00BB52C6">
          <w:pPr>
            <w:pStyle w:val="LO-Normal"/>
            <w:rPr>
              <w:lang w:val="en-US"/>
            </w:rPr>
          </w:pPr>
          <w:r>
            <w:rPr>
              <w:rFonts w:cs="Tahoma"/>
              <w:sz w:val="20"/>
              <w:szCs w:val="20"/>
              <w:lang w:val="en-US"/>
            </w:rPr>
            <w:t>Date </w:t>
          </w:r>
          <w:r w:rsidR="00317906">
            <w:rPr>
              <w:rFonts w:cs="Tahoma"/>
              <w:sz w:val="20"/>
              <w:szCs w:val="20"/>
              <w:lang w:val="en-US"/>
            </w:rPr>
            <w:t>14</w:t>
          </w:r>
          <w:r>
            <w:rPr>
              <w:rFonts w:cs="Tahoma"/>
              <w:sz w:val="20"/>
              <w:szCs w:val="20"/>
              <w:lang w:val="en-US"/>
            </w:rPr>
            <w:t>/</w:t>
          </w:r>
          <w:r w:rsidR="00317906">
            <w:rPr>
              <w:rFonts w:cs="Tahoma"/>
              <w:sz w:val="20"/>
              <w:szCs w:val="20"/>
              <w:lang w:val="en-US"/>
            </w:rPr>
            <w:t>10</w:t>
          </w:r>
          <w:r>
            <w:rPr>
              <w:rFonts w:cs="Tahoma"/>
              <w:sz w:val="20"/>
              <w:szCs w:val="20"/>
              <w:lang w:val="en-US"/>
            </w:rPr>
            <w:t>/202</w:t>
          </w:r>
          <w:r w:rsidR="00317906">
            <w:rPr>
              <w:rFonts w:cs="Tahoma"/>
              <w:sz w:val="20"/>
              <w:szCs w:val="20"/>
              <w:lang w:val="en-US"/>
            </w:rPr>
            <w:t>2</w:t>
          </w:r>
        </w:p>
        <w:p w14:paraId="1C981D26" w14:textId="77777777" w:rsidR="00BB52C6" w:rsidRDefault="00BB52C6" w:rsidP="00BB52C6">
          <w:pPr>
            <w:pStyle w:val="LO-Normal"/>
          </w:pPr>
          <w:r>
            <w:rPr>
              <w:rFonts w:cs="Tahoma"/>
              <w:sz w:val="20"/>
              <w:szCs w:val="20"/>
              <w:lang w:val="en-US"/>
            </w:rPr>
            <w:t xml:space="preserve">Page : </w:t>
          </w:r>
          <w:r>
            <w:rPr>
              <w:rFonts w:cs="Tahoma"/>
              <w:sz w:val="20"/>
              <w:szCs w:val="20"/>
            </w:rPr>
            <w:fldChar w:fldCharType="begin"/>
          </w:r>
          <w:r>
            <w:rPr>
              <w:rFonts w:cs="Tahoma"/>
              <w:sz w:val="20"/>
              <w:szCs w:val="20"/>
            </w:rPr>
            <w:instrText xml:space="preserve"> PAGE  \* Arabic  \* MERGEFORMAT </w:instrText>
          </w:r>
          <w:r>
            <w:rPr>
              <w:rFonts w:cs="Tahoma"/>
              <w:sz w:val="20"/>
              <w:szCs w:val="20"/>
            </w:rPr>
            <w:fldChar w:fldCharType="separate"/>
          </w:r>
          <w:r w:rsidR="008C5B0B">
            <w:rPr>
              <w:rFonts w:cs="Tahoma"/>
              <w:noProof/>
              <w:sz w:val="20"/>
              <w:szCs w:val="20"/>
            </w:rPr>
            <w:t>3</w:t>
          </w:r>
          <w:r>
            <w:rPr>
              <w:rFonts w:cs="Tahoma"/>
              <w:sz w:val="20"/>
              <w:szCs w:val="20"/>
            </w:rPr>
            <w:fldChar w:fldCharType="end"/>
          </w:r>
        </w:p>
      </w:tc>
    </w:tr>
    <w:tr w:rsidR="008C5B0B" w14:paraId="4A302539" w14:textId="77777777" w:rsidTr="00346FAF">
      <w:tblPrEx>
        <w:tblCellMar>
          <w:left w:w="65" w:type="dxa"/>
        </w:tblCellMar>
      </w:tblPrEx>
      <w:trPr>
        <w:cantSplit/>
        <w:trHeight w:val="1087"/>
        <w:jc w:val="center"/>
      </w:trPr>
      <w:tc>
        <w:tcPr>
          <w:tcW w:w="3288" w:type="dxa"/>
          <w:vMerge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vAlign w:val="center"/>
          <w:hideMark/>
        </w:tcPr>
        <w:p w14:paraId="10C9E441" w14:textId="77777777" w:rsidR="00BB52C6" w:rsidRDefault="00BB52C6" w:rsidP="00BB52C6">
          <w:pPr>
            <w:keepNext w:val="0"/>
            <w:shd w:val="clear" w:color="auto" w:fill="auto"/>
            <w:rPr>
              <w:rFonts w:ascii="Tahoma" w:hAnsi="Tahoma" w:cs="Tahoma"/>
            </w:rPr>
          </w:pPr>
        </w:p>
      </w:tc>
      <w:tc>
        <w:tcPr>
          <w:tcW w:w="4139" w:type="dxa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vAlign w:val="center"/>
          <w:hideMark/>
        </w:tcPr>
        <w:p w14:paraId="2C4639ED" w14:textId="77777777" w:rsidR="00BB52C6" w:rsidRDefault="00BB52C6" w:rsidP="00BB52C6">
          <w:pPr>
            <w:pStyle w:val="LO-Normal"/>
            <w:jc w:val="center"/>
            <w:rPr>
              <w:rFonts w:cs="Tahoma"/>
              <w:b/>
              <w:lang w:val="en-US"/>
            </w:rPr>
          </w:pPr>
        </w:p>
      </w:tc>
      <w:tc>
        <w:tcPr>
          <w:tcW w:w="2444" w:type="dxa"/>
          <w:vMerge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vAlign w:val="center"/>
          <w:hideMark/>
        </w:tcPr>
        <w:p w14:paraId="1D29084D" w14:textId="77777777" w:rsidR="00BB52C6" w:rsidRDefault="00BB52C6" w:rsidP="00BB52C6">
          <w:pPr>
            <w:keepNext w:val="0"/>
            <w:shd w:val="clear" w:color="auto" w:fill="auto"/>
            <w:rPr>
              <w:rFonts w:ascii="Tahoma" w:hAnsi="Tahoma"/>
              <w:sz w:val="24"/>
              <w:szCs w:val="24"/>
            </w:rPr>
          </w:pPr>
        </w:p>
      </w:tc>
    </w:tr>
  </w:tbl>
  <w:p w14:paraId="3410DED7" w14:textId="77777777" w:rsidR="00BB52C6" w:rsidRDefault="00BB5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6B8"/>
    <w:multiLevelType w:val="multilevel"/>
    <w:tmpl w:val="7A1CE13C"/>
    <w:lvl w:ilvl="0">
      <w:start w:val="1"/>
      <w:numFmt w:val="decimal"/>
      <w:pStyle w:val="Titre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1100FB"/>
    <w:multiLevelType w:val="hybridMultilevel"/>
    <w:tmpl w:val="92B6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4F2"/>
    <w:multiLevelType w:val="hybridMultilevel"/>
    <w:tmpl w:val="B5D068F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4E01CDE"/>
    <w:multiLevelType w:val="hybridMultilevel"/>
    <w:tmpl w:val="521C5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74FEC"/>
    <w:multiLevelType w:val="hybridMultilevel"/>
    <w:tmpl w:val="933A8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41843"/>
    <w:multiLevelType w:val="hybridMultilevel"/>
    <w:tmpl w:val="562AE38E"/>
    <w:lvl w:ilvl="0" w:tplc="2C78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C3"/>
    <w:rsid w:val="00027F6D"/>
    <w:rsid w:val="00030A02"/>
    <w:rsid w:val="000332C8"/>
    <w:rsid w:val="00061B28"/>
    <w:rsid w:val="00091FF9"/>
    <w:rsid w:val="000B3324"/>
    <w:rsid w:val="000D0A00"/>
    <w:rsid w:val="0011223B"/>
    <w:rsid w:val="001479AF"/>
    <w:rsid w:val="0015392E"/>
    <w:rsid w:val="001951D1"/>
    <w:rsid w:val="001A15D1"/>
    <w:rsid w:val="001D1C7A"/>
    <w:rsid w:val="001E2E9E"/>
    <w:rsid w:val="001E5B66"/>
    <w:rsid w:val="002248EB"/>
    <w:rsid w:val="00296CDE"/>
    <w:rsid w:val="002D4B04"/>
    <w:rsid w:val="002F1723"/>
    <w:rsid w:val="002F38E4"/>
    <w:rsid w:val="002F53BD"/>
    <w:rsid w:val="002F553D"/>
    <w:rsid w:val="00317906"/>
    <w:rsid w:val="00325DC5"/>
    <w:rsid w:val="00346FAF"/>
    <w:rsid w:val="00396C3C"/>
    <w:rsid w:val="0039740A"/>
    <w:rsid w:val="003E1D30"/>
    <w:rsid w:val="004173EB"/>
    <w:rsid w:val="004518A9"/>
    <w:rsid w:val="004B0BEB"/>
    <w:rsid w:val="004D6834"/>
    <w:rsid w:val="005052D9"/>
    <w:rsid w:val="005079CA"/>
    <w:rsid w:val="00577F34"/>
    <w:rsid w:val="005C1857"/>
    <w:rsid w:val="005D4F06"/>
    <w:rsid w:val="006046A5"/>
    <w:rsid w:val="00610E2B"/>
    <w:rsid w:val="006C47CA"/>
    <w:rsid w:val="007150F3"/>
    <w:rsid w:val="007632B6"/>
    <w:rsid w:val="0076607F"/>
    <w:rsid w:val="00770436"/>
    <w:rsid w:val="007E790A"/>
    <w:rsid w:val="007F676B"/>
    <w:rsid w:val="0080258A"/>
    <w:rsid w:val="00806234"/>
    <w:rsid w:val="00836294"/>
    <w:rsid w:val="00882094"/>
    <w:rsid w:val="008B5457"/>
    <w:rsid w:val="008C5B0B"/>
    <w:rsid w:val="00913ED2"/>
    <w:rsid w:val="0095121B"/>
    <w:rsid w:val="00962836"/>
    <w:rsid w:val="009655C8"/>
    <w:rsid w:val="0098518E"/>
    <w:rsid w:val="009D0C2F"/>
    <w:rsid w:val="00A07A88"/>
    <w:rsid w:val="00A5362B"/>
    <w:rsid w:val="00A974A8"/>
    <w:rsid w:val="00B17F5E"/>
    <w:rsid w:val="00B35611"/>
    <w:rsid w:val="00BB03C3"/>
    <w:rsid w:val="00BB52C6"/>
    <w:rsid w:val="00C81B37"/>
    <w:rsid w:val="00C84349"/>
    <w:rsid w:val="00C863AF"/>
    <w:rsid w:val="00C92065"/>
    <w:rsid w:val="00CA00B7"/>
    <w:rsid w:val="00CD29D3"/>
    <w:rsid w:val="00D16244"/>
    <w:rsid w:val="00D26407"/>
    <w:rsid w:val="00D81524"/>
    <w:rsid w:val="00D91A52"/>
    <w:rsid w:val="00E21321"/>
    <w:rsid w:val="00E63548"/>
    <w:rsid w:val="00EC58EE"/>
    <w:rsid w:val="00F11527"/>
    <w:rsid w:val="00F20CA3"/>
    <w:rsid w:val="00F238B9"/>
    <w:rsid w:val="00F523B7"/>
    <w:rsid w:val="00FB61C9"/>
    <w:rsid w:val="00FC2C75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00A54"/>
  <w15:docId w15:val="{CD979F2A-3269-43BE-AC5B-7382ACFF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E2B"/>
    <w:pPr>
      <w:keepNext/>
      <w:shd w:val="clear" w:color="auto" w:fill="FFFFFF"/>
    </w:pPr>
  </w:style>
  <w:style w:type="paragraph" w:styleId="Titre1">
    <w:name w:val="heading 1"/>
    <w:basedOn w:val="LO-Normal"/>
    <w:next w:val="LO-Normal"/>
    <w:link w:val="Titre1Car"/>
    <w:rsid w:val="00770436"/>
    <w:pPr>
      <w:numPr>
        <w:numId w:val="1"/>
      </w:numPr>
      <w:spacing w:before="240" w:after="120"/>
      <w:outlineLvl w:val="0"/>
    </w:pPr>
    <w:rPr>
      <w:b/>
      <w:bCs/>
    </w:rPr>
  </w:style>
  <w:style w:type="paragraph" w:styleId="Titre2">
    <w:name w:val="heading 2"/>
    <w:basedOn w:val="LO-Normal"/>
    <w:next w:val="LO-Normal"/>
    <w:rsid w:val="00770436"/>
    <w:pPr>
      <w:numPr>
        <w:ilvl w:val="1"/>
        <w:numId w:val="1"/>
      </w:numPr>
      <w:spacing w:before="240" w:after="60"/>
      <w:outlineLvl w:val="1"/>
    </w:pPr>
    <w:rPr>
      <w:b/>
      <w:bCs/>
      <w:i/>
      <w:iCs/>
    </w:rPr>
  </w:style>
  <w:style w:type="paragraph" w:styleId="Titre3">
    <w:name w:val="heading 3"/>
    <w:basedOn w:val="LO-Normal"/>
    <w:next w:val="LO-Normal"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434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8434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LO-Normal"/>
    <w:next w:val="LO-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8434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WWCharOUTLINELVL1">
    <w:name w:val="WW_CharOUTLINELVL1"/>
    <w:rPr>
      <w:b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1LVL2">
    <w:name w:val="WW_CharLFO1LVL2"/>
    <w:rPr>
      <w:rFonts w:ascii="Times New Roman" w:hAnsi="Times New Roman" w:cs="Times New Roman"/>
    </w:rPr>
  </w:style>
  <w:style w:type="character" w:customStyle="1" w:styleId="WWCharLFO1LVL3">
    <w:name w:val="WW_CharLFO1LVL3"/>
    <w:rPr>
      <w:rFonts w:ascii="Times New Roman" w:hAnsi="Times New Roman" w:cs="Times New Roman"/>
    </w:rPr>
  </w:style>
  <w:style w:type="character" w:customStyle="1" w:styleId="WWCharLFO1LVL4">
    <w:name w:val="WW_CharLFO1LVL4"/>
    <w:rPr>
      <w:rFonts w:ascii="Times New Roman" w:hAnsi="Times New Roman" w:cs="Times New Roman"/>
    </w:rPr>
  </w:style>
  <w:style w:type="character" w:customStyle="1" w:styleId="WWCharLFO1LVL5">
    <w:name w:val="WW_CharLFO1LVL5"/>
    <w:rPr>
      <w:rFonts w:ascii="Times New Roman" w:hAnsi="Times New Roman" w:cs="Times New Roman"/>
    </w:rPr>
  </w:style>
  <w:style w:type="character" w:customStyle="1" w:styleId="WWCharLFO1LVL6">
    <w:name w:val="WW_CharLFO1LVL6"/>
    <w:rPr>
      <w:rFonts w:ascii="Times New Roman" w:hAnsi="Times New Roman" w:cs="Times New Roman"/>
    </w:rPr>
  </w:style>
  <w:style w:type="character" w:customStyle="1" w:styleId="WWCharLFO1LVL7">
    <w:name w:val="WW_CharLFO1LVL7"/>
    <w:rPr>
      <w:rFonts w:ascii="Times New Roman" w:hAnsi="Times New Roman" w:cs="Times New Roman"/>
    </w:rPr>
  </w:style>
  <w:style w:type="character" w:customStyle="1" w:styleId="WWCharLFO1LVL8">
    <w:name w:val="WW_CharLFO1LVL8"/>
    <w:rPr>
      <w:rFonts w:ascii="Times New Roman" w:hAnsi="Times New Roman" w:cs="Times New Roman"/>
    </w:rPr>
  </w:style>
  <w:style w:type="character" w:customStyle="1" w:styleId="WWCharLFO1LVL9">
    <w:name w:val="WW_CharLFO1LVL9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eastAsia="Times New Roman" w:hAnsi="Times New Roman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b/>
    </w:rPr>
  </w:style>
  <w:style w:type="paragraph" w:styleId="Titre">
    <w:name w:val="Title"/>
    <w:basedOn w:val="Normal"/>
    <w:next w:val="Corpsdetexte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keepNext/>
      <w:shd w:val="clear" w:color="auto" w:fill="FFFFFF"/>
      <w:suppressAutoHyphens/>
      <w:overflowPunct w:val="0"/>
      <w:autoSpaceDE w:val="0"/>
      <w:jc w:val="both"/>
    </w:pPr>
    <w:rPr>
      <w:rFonts w:ascii="Tahoma" w:hAnsi="Tahoma"/>
      <w:sz w:val="24"/>
      <w:szCs w:val="24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LO-Normal"/>
    <w:rPr>
      <w:rFonts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1Car">
    <w:name w:val="Titre 1 Car"/>
    <w:basedOn w:val="Policepardfaut"/>
    <w:link w:val="Titre1"/>
    <w:rsid w:val="00770436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Rappel">
    <w:name w:val="Rappel"/>
    <w:basedOn w:val="Normal"/>
    <w:link w:val="RappelCar"/>
    <w:qFormat/>
    <w:rsid w:val="00C84349"/>
    <w:pPr>
      <w:pBdr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Bdr>
      <w:jc w:val="center"/>
    </w:pPr>
    <w:rPr>
      <w:color w:val="A6A6A6" w:themeColor="background1" w:themeShade="A6"/>
    </w:rPr>
  </w:style>
  <w:style w:type="paragraph" w:styleId="Sansinterligne">
    <w:name w:val="No Spacing"/>
    <w:uiPriority w:val="1"/>
    <w:qFormat/>
    <w:rsid w:val="00C84349"/>
    <w:pPr>
      <w:keepNext/>
      <w:shd w:val="clear" w:color="auto" w:fill="FFFFFF"/>
    </w:pPr>
  </w:style>
  <w:style w:type="character" w:customStyle="1" w:styleId="RappelCar">
    <w:name w:val="Rappel Car"/>
    <w:basedOn w:val="Policepardfaut"/>
    <w:link w:val="Rappel"/>
    <w:rsid w:val="00C84349"/>
    <w:rPr>
      <w:color w:val="A6A6A6" w:themeColor="background1" w:themeShade="A6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C84349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</w:rPr>
  </w:style>
  <w:style w:type="character" w:customStyle="1" w:styleId="Titre5Car">
    <w:name w:val="Titre 5 Car"/>
    <w:basedOn w:val="Policepardfaut"/>
    <w:link w:val="Titre5"/>
    <w:uiPriority w:val="9"/>
    <w:rsid w:val="00C84349"/>
    <w:rPr>
      <w:rFonts w:asciiTheme="majorHAnsi" w:eastAsiaTheme="majorEastAsia" w:hAnsiTheme="majorHAnsi" w:cstheme="majorBidi"/>
      <w:color w:val="243F60" w:themeColor="accent1" w:themeShade="7F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rsid w:val="00C84349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</w:rPr>
  </w:style>
  <w:style w:type="table" w:styleId="Grilledutableau">
    <w:name w:val="Table Grid"/>
    <w:basedOn w:val="TableauNormal"/>
    <w:rsid w:val="00FE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ernard\AppData\Local\Microsoft\Windows\INetCache\Content.Outlook\EO262IFX\E-DOC-PX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E-DOC-PX_V2</Template>
  <TotalTime>2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Protocole eXpérimental</vt:lpstr>
    </vt:vector>
  </TitlesOfParts>
  <Company>HP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Protocole eXpérimental</dc:title>
  <dc:subject>Protocole eXpérimental</dc:subject>
  <dc:creator>Stephane Bernard</dc:creator>
  <cp:lastModifiedBy>Stephane BERNARD</cp:lastModifiedBy>
  <cp:revision>2</cp:revision>
  <cp:lastPrinted>2022-10-14T09:31:00Z</cp:lastPrinted>
  <dcterms:created xsi:type="dcterms:W3CDTF">2024-09-19T07:56:00Z</dcterms:created>
  <dcterms:modified xsi:type="dcterms:W3CDTF">2024-09-19T07:56:00Z</dcterms:modified>
  <dc:language>fr-FR</dc:language>
</cp:coreProperties>
</file>